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F7" w:rsidRDefault="00DC64F7">
      <w:pPr>
        <w:shd w:val="pct5" w:color="auto" w:fill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Antrag </w:t>
      </w:r>
    </w:p>
    <w:p w:rsidR="00DC64F7" w:rsidRDefault="00DC64F7">
      <w:pPr>
        <w:shd w:val="pct5" w:color="auto" w:fill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auf Aufwandsentschädigung für ehrenamtliche </w:t>
      </w:r>
    </w:p>
    <w:p w:rsidR="00DC64F7" w:rsidRDefault="00DC64F7">
      <w:pPr>
        <w:shd w:val="pct5" w:color="auto" w:fill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Mitarbeiter/innen in der außerschulischen Jugendarbeit 20</w:t>
      </w:r>
      <w:r w:rsidR="00A84607">
        <w:rPr>
          <w:rFonts w:ascii="Arial" w:hAnsi="Arial"/>
          <w:sz w:val="28"/>
        </w:rPr>
        <w:t>26</w:t>
      </w:r>
    </w:p>
    <w:p w:rsidR="00DC64F7" w:rsidRDefault="00DC64F7">
      <w:pPr>
        <w:jc w:val="center"/>
        <w:rPr>
          <w:rFonts w:ascii="Arial" w:hAnsi="Arial"/>
          <w:b/>
          <w:sz w:val="16"/>
        </w:rPr>
      </w:pP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Name der Jugendgruppe oder des Jugendverbandes</w:t>
      </w: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bookmarkStart w:id="0" w:name="_Hlk216431373"/>
    </w:p>
    <w:sdt>
      <w:sdtPr>
        <w:rPr>
          <w:rFonts w:ascii="Arial" w:hAnsi="Arial"/>
          <w:sz w:val="24"/>
        </w:rPr>
        <w:id w:val="2139300216"/>
        <w:placeholder>
          <w:docPart w:val="D31C410AB76D4FA09EA50F8F9E60C8AB"/>
        </w:placeholder>
        <w:showingPlcHdr/>
      </w:sdtPr>
      <w:sdtEndPr/>
      <w:sdtContent>
        <w:p w:rsidR="00523EEA" w:rsidRPr="001C324F" w:rsidRDefault="00523EEA" w:rsidP="00523EEA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color w:val="808080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 oder den Jugendverband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</w:rPr>
      </w:pPr>
    </w:p>
    <w:bookmarkEnd w:id="0"/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Anschrift der Jugendgruppe oder des Jugendverbandes</w:t>
      </w: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sdt>
      <w:sdtPr>
        <w:rPr>
          <w:rFonts w:ascii="Arial" w:hAnsi="Arial"/>
          <w:sz w:val="24"/>
        </w:rPr>
        <w:id w:val="925702944"/>
        <w:placeholder>
          <w:docPart w:val="D3C6F50CA76C407089ADCC119A46C869"/>
        </w:placeholder>
        <w:showingPlcHdr/>
      </w:sdtPr>
      <w:sdtEndPr/>
      <w:sdtContent>
        <w:p w:rsidR="00523EEA" w:rsidRPr="001C324F" w:rsidRDefault="008A72E0" w:rsidP="00523EEA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color w:val="808080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Straße und die Hausnummer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sdt>
      <w:sdtPr>
        <w:rPr>
          <w:rFonts w:ascii="Arial" w:hAnsi="Arial"/>
          <w:sz w:val="24"/>
          <w:szCs w:val="24"/>
        </w:rPr>
        <w:id w:val="-391037025"/>
        <w:placeholder>
          <w:docPart w:val="8F66093A07AA420F8C54B6782A51C005"/>
        </w:placeholder>
        <w:showingPlcHdr/>
      </w:sdtPr>
      <w:sdtEndPr/>
      <w:sdtContent>
        <w:p w:rsidR="00523EEA" w:rsidRPr="00696666" w:rsidRDefault="00523EEA" w:rsidP="00523EEA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rFonts w:ascii="Arial" w:hAnsi="Arial"/>
              <w:sz w:val="24"/>
              <w:szCs w:val="24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PLZ und den Ort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 privat:</w:t>
      </w:r>
      <w:bookmarkStart w:id="1" w:name="_Hlk216431124"/>
      <w:sdt>
        <w:sdtPr>
          <w:rPr>
            <w:rFonts w:ascii="Arial" w:hAnsi="Arial"/>
            <w:sz w:val="24"/>
          </w:rPr>
          <w:id w:val="1294170537"/>
          <w:placeholder>
            <w:docPart w:val="40B50D423DEA4DAEA220194D5CD34AA5"/>
          </w:placeholder>
          <w:showingPlcHdr/>
        </w:sdtPr>
        <w:sdtEndPr/>
        <w:sdtContent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/>
          <w:sz w:val="24"/>
        </w:rPr>
        <w:tab/>
      </w: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Telefon </w:t>
      </w:r>
      <w:bookmarkEnd w:id="1"/>
      <w:r>
        <w:rPr>
          <w:rFonts w:ascii="Arial" w:hAnsi="Arial"/>
          <w:sz w:val="24"/>
        </w:rPr>
        <w:t xml:space="preserve">dienstlich: </w:t>
      </w:r>
      <w:sdt>
        <w:sdtPr>
          <w:rPr>
            <w:rFonts w:ascii="Arial" w:hAnsi="Arial"/>
            <w:sz w:val="24"/>
          </w:rPr>
          <w:id w:val="2028753081"/>
          <w:placeholder>
            <w:docPart w:val="418D905CBFE140B7A0DA3A9550752434"/>
          </w:placeholder>
          <w:showingPlcHdr/>
        </w:sdtPr>
        <w:sdtEndPr/>
        <w:sdtContent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sdtContent>
      </w:sdt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  <w:sdt>
        <w:sdtPr>
          <w:rPr>
            <w:rFonts w:ascii="Arial" w:hAnsi="Arial"/>
            <w:sz w:val="24"/>
            <w:szCs w:val="24"/>
          </w:rPr>
          <w:id w:val="-245029361"/>
          <w:placeholder>
            <w:docPart w:val="E1749E6CD18F4454BACBF24EFE4AA984"/>
          </w:placeholder>
          <w:showingPlcHdr/>
        </w:sdtPr>
        <w:sdtEndPr/>
        <w:sdtContent>
          <w:r w:rsidRPr="00766391">
            <w:rPr>
              <w:rStyle w:val="Platzhaltertext"/>
              <w:color w:val="FF0000"/>
            </w:rPr>
            <w:t>Klicken oder tippen Sie hier, um die Mail einzugeben</w:t>
          </w:r>
          <w:r w:rsidRPr="00DF2FA5">
            <w:rPr>
              <w:rStyle w:val="Platzhaltertext"/>
            </w:rPr>
            <w:t>.</w:t>
          </w:r>
        </w:sdtContent>
      </w:sdt>
    </w:p>
    <w:p w:rsidR="00523EEA" w:rsidRPr="0083011E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08"/>
        <w:rPr>
          <w:rFonts w:ascii="Arial" w:hAnsi="Arial"/>
        </w:rPr>
      </w:pPr>
      <w:r w:rsidRPr="0083011E">
        <w:rPr>
          <w:rFonts w:ascii="Arial" w:hAnsi="Arial"/>
        </w:rPr>
        <w:t>(bitte unbedingt angeben zum Zweck der schnellen Kontaktaufnahme)</w:t>
      </w:r>
    </w:p>
    <w:p w:rsidR="00523EEA" w:rsidRPr="005A007C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Bankverbindung (ist nur bei Veränderungen zum Vorjahr anzugeben):</w:t>
      </w:r>
    </w:p>
    <w:p w:rsidR="00523EEA" w:rsidRPr="005A007C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Bank: </w:t>
      </w:r>
      <w:sdt>
        <w:sdtPr>
          <w:rPr>
            <w:rFonts w:ascii="Arial" w:hAnsi="Arial"/>
            <w:sz w:val="24"/>
          </w:rPr>
          <w:id w:val="1617104083"/>
          <w:placeholder>
            <w:docPart w:val="030886DD8E54457E871AE7FBD828255A"/>
          </w:placeholder>
          <w:showingPlcHdr/>
        </w:sdtPr>
        <w:sdtEndPr/>
        <w:sdtContent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das Geldinstitut </w:t>
          </w:r>
          <w:r w:rsidRPr="00DF2FA5">
            <w:rPr>
              <w:rStyle w:val="Platzhaltertext"/>
            </w:rPr>
            <w:t>einzugeben.</w:t>
          </w:r>
        </w:sdtContent>
      </w:sdt>
    </w:p>
    <w:p w:rsidR="00523EEA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523EEA" w:rsidRPr="005A007C" w:rsidRDefault="00523EEA" w:rsidP="00523EE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 xml:space="preserve">IBAN.: </w:t>
      </w:r>
      <w:sdt>
        <w:sdtPr>
          <w:rPr>
            <w:rFonts w:ascii="Arial" w:hAnsi="Arial"/>
            <w:sz w:val="24"/>
          </w:rPr>
          <w:id w:val="1110471811"/>
          <w:placeholder>
            <w:docPart w:val="DA027F95737247229189F6E03810B6A5"/>
          </w:placeholder>
          <w:showingPlcHdr/>
        </w:sdtPr>
        <w:sdtEndPr/>
        <w:sdtContent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IBAN</w:t>
          </w:r>
          <w:r w:rsidRPr="00DF2FA5">
            <w:rPr>
              <w:rStyle w:val="Platzhaltertext"/>
            </w:rPr>
            <w:t xml:space="preserve"> einzugeben.</w:t>
          </w:r>
        </w:sdtContent>
      </w:sdt>
    </w:p>
    <w:p w:rsidR="00DC64F7" w:rsidRPr="005A007C" w:rsidRDefault="00DC64F7">
      <w:pPr>
        <w:jc w:val="center"/>
        <w:rPr>
          <w:rFonts w:ascii="Arial" w:hAnsi="Arial"/>
          <w:sz w:val="12"/>
          <w:szCs w:val="12"/>
        </w:rPr>
      </w:pPr>
    </w:p>
    <w:p w:rsidR="009D7F14" w:rsidRPr="009D7F14" w:rsidRDefault="009D7F14" w:rsidP="009D7F14">
      <w:pPr>
        <w:jc w:val="center"/>
        <w:rPr>
          <w:rFonts w:ascii="Arial" w:hAnsi="Arial"/>
          <w:sz w:val="24"/>
        </w:rPr>
      </w:pPr>
      <w:r w:rsidRPr="009D7F14">
        <w:rPr>
          <w:rFonts w:ascii="Arial" w:hAnsi="Arial"/>
          <w:sz w:val="24"/>
        </w:rPr>
        <w:t>Für max. 5 Jugendleiter/-innen, die im Besitz einer gültigen Jugendleiter/in-Card</w:t>
      </w:r>
    </w:p>
    <w:p w:rsidR="009D7F14" w:rsidRPr="009D7F14" w:rsidRDefault="009D7F14" w:rsidP="009D7F14">
      <w:pPr>
        <w:jc w:val="center"/>
        <w:rPr>
          <w:rFonts w:ascii="Arial" w:hAnsi="Arial"/>
          <w:sz w:val="24"/>
        </w:rPr>
      </w:pPr>
      <w:r w:rsidRPr="009D7F14">
        <w:rPr>
          <w:rFonts w:ascii="Arial" w:hAnsi="Arial"/>
          <w:sz w:val="24"/>
        </w:rPr>
        <w:t>(kurz: „JULEICA“) sind, wird für das Jahr 202</w:t>
      </w:r>
      <w:r w:rsidR="005A007C">
        <w:rPr>
          <w:rFonts w:ascii="Arial" w:hAnsi="Arial"/>
          <w:sz w:val="24"/>
        </w:rPr>
        <w:t>6</w:t>
      </w:r>
      <w:r w:rsidRPr="009D7F14">
        <w:rPr>
          <w:rFonts w:ascii="Arial" w:hAnsi="Arial"/>
          <w:sz w:val="24"/>
        </w:rPr>
        <w:t xml:space="preserve"> ein Zuschuss in Höhe von</w:t>
      </w:r>
    </w:p>
    <w:p w:rsidR="00DC64F7" w:rsidRDefault="009D7F14" w:rsidP="009D7F14">
      <w:pPr>
        <w:jc w:val="center"/>
        <w:rPr>
          <w:rFonts w:ascii="Arial" w:hAnsi="Arial"/>
          <w:sz w:val="24"/>
        </w:rPr>
      </w:pPr>
      <w:r w:rsidRPr="009D7F14">
        <w:rPr>
          <w:rFonts w:ascii="Arial" w:hAnsi="Arial"/>
          <w:sz w:val="24"/>
        </w:rPr>
        <w:t>150,00 EURO/pro Person gewährt.</w:t>
      </w:r>
    </w:p>
    <w:p w:rsidR="009D7F14" w:rsidRPr="005A007C" w:rsidRDefault="009D7F14" w:rsidP="009D7F14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3756"/>
        <w:gridCol w:w="2481"/>
      </w:tblGrid>
      <w:tr w:rsidR="00DC64F7">
        <w:tc>
          <w:tcPr>
            <w:tcW w:w="3189" w:type="dxa"/>
            <w:shd w:val="pct5" w:color="auto" w:fill="auto"/>
          </w:tcPr>
          <w:p w:rsidR="00DC64F7" w:rsidRDefault="00DC64F7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C64F7" w:rsidRDefault="00DC64F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  <w:p w:rsidR="00DC64F7" w:rsidRDefault="00DC64F7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756" w:type="dxa"/>
            <w:shd w:val="pct5" w:color="auto" w:fill="auto"/>
          </w:tcPr>
          <w:p w:rsidR="00DC64F7" w:rsidRDefault="00DC64F7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C64F7" w:rsidRDefault="00DC64F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Anschrift</w:t>
            </w:r>
          </w:p>
          <w:p w:rsidR="00DC64F7" w:rsidRDefault="00DC64F7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481" w:type="dxa"/>
            <w:shd w:val="pct5" w:color="auto" w:fill="auto"/>
          </w:tcPr>
          <w:p w:rsidR="00DC64F7" w:rsidRDefault="00DC64F7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C64F7" w:rsidRDefault="00DC64F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JULEICA-Nr.:</w:t>
            </w:r>
          </w:p>
          <w:p w:rsidR="00DC64F7" w:rsidRDefault="00DC64F7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C64F7">
        <w:sdt>
          <w:sdtPr>
            <w:rPr>
              <w:rFonts w:ascii="Arial" w:hAnsi="Arial"/>
              <w:sz w:val="24"/>
            </w:rPr>
            <w:id w:val="1963003898"/>
            <w:placeholder>
              <w:docPart w:val="B31F03EB6AF6447F8EE9EDA6A26B1CA5"/>
            </w:placeholder>
            <w:showingPlcHdr/>
          </w:sdtPr>
          <w:sdtEndPr/>
          <w:sdtContent>
            <w:tc>
              <w:tcPr>
                <w:tcW w:w="3189" w:type="dxa"/>
              </w:tcPr>
              <w:p w:rsidR="00DC64F7" w:rsidRDefault="00523EEA" w:rsidP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den Namen</w:t>
                </w:r>
                <w:r w:rsidRPr="00DF2FA5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eingeben</w:t>
                </w:r>
                <w:r w:rsidRPr="00DF2FA5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</w:rPr>
            <w:id w:val="245706010"/>
            <w:placeholder>
              <w:docPart w:val="C2B7E66BF446429A8ADF49341F5307EA"/>
            </w:placeholder>
            <w:showingPlcHdr/>
          </w:sdtPr>
          <w:sdtEndPr/>
          <w:sdtContent>
            <w:tc>
              <w:tcPr>
                <w:tcW w:w="3756" w:type="dxa"/>
              </w:tcPr>
              <w:p w:rsidR="00DC64F7" w:rsidRPr="00523EEA" w:rsidRDefault="00523EEA" w:rsidP="00523EEA">
                <w:pPr>
                  <w:spacing w:line="276" w:lineRule="auto"/>
                  <w:rPr>
                    <w:rFonts w:ascii="Arial" w:hAnsi="Arial"/>
                  </w:rPr>
                </w:pPr>
                <w:r w:rsidRPr="00523EEA">
                  <w:rPr>
                    <w:rStyle w:val="Platzhaltertext"/>
                  </w:rPr>
                  <w:t>Hier die Anschrift des/der Jugendleiter/-in angeben</w:t>
                </w:r>
              </w:p>
            </w:tc>
          </w:sdtContent>
        </w:sdt>
        <w:sdt>
          <w:sdtPr>
            <w:rPr>
              <w:rFonts w:ascii="Arial" w:hAnsi="Arial"/>
              <w:sz w:val="24"/>
            </w:rPr>
            <w:id w:val="-372081632"/>
            <w:placeholder>
              <w:docPart w:val="1D2874613C494883807B4BD2D3A6A7D9"/>
            </w:placeholder>
            <w:showingPlcHdr/>
          </w:sdtPr>
          <w:sdtEndPr/>
          <w:sdtContent>
            <w:tc>
              <w:tcPr>
                <w:tcW w:w="2481" w:type="dxa"/>
              </w:tcPr>
              <w:p w:rsidR="00DC64F7" w:rsidRDefault="00523EEA" w:rsidP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die Nr eingeben</w:t>
                </w:r>
              </w:p>
            </w:tc>
          </w:sdtContent>
        </w:sdt>
      </w:tr>
      <w:tr w:rsidR="00DC64F7">
        <w:sdt>
          <w:sdtPr>
            <w:rPr>
              <w:rFonts w:ascii="Arial" w:hAnsi="Arial"/>
              <w:sz w:val="24"/>
            </w:rPr>
            <w:id w:val="-122151375"/>
            <w:placeholder>
              <w:docPart w:val="76659B2C922748A580DA1E1C1E3EACED"/>
            </w:placeholder>
            <w:showingPlcHdr/>
          </w:sdtPr>
          <w:sdtEndPr/>
          <w:sdtContent>
            <w:tc>
              <w:tcPr>
                <w:tcW w:w="3189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den Namen</w:t>
                </w:r>
                <w:r w:rsidRPr="00DF2FA5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eingeben</w:t>
                </w:r>
                <w:r w:rsidRPr="00DF2FA5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</w:rPr>
            <w:id w:val="-946549319"/>
            <w:placeholder>
              <w:docPart w:val="A1B60CFC813140AF878BCBFEEF1D2F2D"/>
            </w:placeholder>
            <w:showingPlcHdr/>
          </w:sdtPr>
          <w:sdtEndPr/>
          <w:sdtContent>
            <w:tc>
              <w:tcPr>
                <w:tcW w:w="3756" w:type="dxa"/>
              </w:tcPr>
              <w:p w:rsidR="00DC64F7" w:rsidRDefault="00523EEA" w:rsidP="00523EEA">
                <w:pPr>
                  <w:spacing w:line="276" w:lineRule="auto"/>
                  <w:rPr>
                    <w:rFonts w:ascii="Arial" w:hAnsi="Arial"/>
                    <w:sz w:val="24"/>
                  </w:rPr>
                </w:pPr>
                <w:r w:rsidRPr="00523EEA">
                  <w:rPr>
                    <w:rStyle w:val="Platzhaltertext"/>
                  </w:rPr>
                  <w:t>Hier die Anschrift des/der Jugendleiter/-in angeben</w:t>
                </w:r>
              </w:p>
            </w:tc>
          </w:sdtContent>
        </w:sdt>
        <w:sdt>
          <w:sdtPr>
            <w:rPr>
              <w:rFonts w:ascii="Arial" w:hAnsi="Arial"/>
              <w:sz w:val="24"/>
            </w:rPr>
            <w:id w:val="-388111828"/>
            <w:placeholder>
              <w:docPart w:val="CF76479B3628465181D58E4D24F7002A"/>
            </w:placeholder>
            <w:showingPlcHdr/>
          </w:sdtPr>
          <w:sdtEndPr/>
          <w:sdtContent>
            <w:tc>
              <w:tcPr>
                <w:tcW w:w="2481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die Nr eingeben</w:t>
                </w:r>
              </w:p>
            </w:tc>
          </w:sdtContent>
        </w:sdt>
      </w:tr>
      <w:tr w:rsidR="00DC64F7">
        <w:sdt>
          <w:sdtPr>
            <w:rPr>
              <w:rFonts w:ascii="Arial" w:hAnsi="Arial"/>
              <w:sz w:val="24"/>
            </w:rPr>
            <w:id w:val="660672317"/>
            <w:placeholder>
              <w:docPart w:val="6A04CBFBFB98419E920FD74F99280157"/>
            </w:placeholder>
            <w:showingPlcHdr/>
          </w:sdtPr>
          <w:sdtEndPr/>
          <w:sdtContent>
            <w:tc>
              <w:tcPr>
                <w:tcW w:w="3189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den Namen</w:t>
                </w:r>
                <w:r w:rsidRPr="00DF2FA5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eingeben</w:t>
                </w:r>
                <w:r w:rsidRPr="00DF2FA5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</w:rPr>
            <w:id w:val="-387876109"/>
            <w:placeholder>
              <w:docPart w:val="A89341B54B994E11A181B57CBB3A30B5"/>
            </w:placeholder>
            <w:showingPlcHdr/>
          </w:sdtPr>
          <w:sdtEndPr/>
          <w:sdtContent>
            <w:tc>
              <w:tcPr>
                <w:tcW w:w="3756" w:type="dxa"/>
              </w:tcPr>
              <w:p w:rsidR="00DC64F7" w:rsidRDefault="00523EEA" w:rsidP="00523EEA">
                <w:pPr>
                  <w:spacing w:line="276" w:lineRule="auto"/>
                  <w:rPr>
                    <w:rFonts w:ascii="Arial" w:hAnsi="Arial"/>
                    <w:sz w:val="24"/>
                  </w:rPr>
                </w:pPr>
                <w:r w:rsidRPr="00523EEA">
                  <w:rPr>
                    <w:rStyle w:val="Platzhaltertext"/>
                  </w:rPr>
                  <w:t>Hier die Anschrift des/der Jugendleiter/-in angeben</w:t>
                </w:r>
              </w:p>
            </w:tc>
          </w:sdtContent>
        </w:sdt>
        <w:sdt>
          <w:sdtPr>
            <w:rPr>
              <w:rFonts w:ascii="Arial" w:hAnsi="Arial"/>
              <w:sz w:val="24"/>
            </w:rPr>
            <w:id w:val="189039428"/>
            <w:placeholder>
              <w:docPart w:val="B58247669C074725BA0C1649386D59B9"/>
            </w:placeholder>
            <w:showingPlcHdr/>
          </w:sdtPr>
          <w:sdtEndPr/>
          <w:sdtContent>
            <w:tc>
              <w:tcPr>
                <w:tcW w:w="2481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die Nr eingeben</w:t>
                </w:r>
              </w:p>
            </w:tc>
          </w:sdtContent>
        </w:sdt>
      </w:tr>
      <w:tr w:rsidR="00DC64F7">
        <w:sdt>
          <w:sdtPr>
            <w:rPr>
              <w:rFonts w:ascii="Arial" w:hAnsi="Arial"/>
              <w:sz w:val="24"/>
            </w:rPr>
            <w:id w:val="536556963"/>
            <w:placeholder>
              <w:docPart w:val="81CBCB7241D941ABA4EA948758415AB4"/>
            </w:placeholder>
            <w:showingPlcHdr/>
          </w:sdtPr>
          <w:sdtEndPr/>
          <w:sdtContent>
            <w:tc>
              <w:tcPr>
                <w:tcW w:w="3189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den Namen</w:t>
                </w:r>
                <w:r w:rsidRPr="00DF2FA5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eingeben</w:t>
                </w:r>
                <w:r w:rsidRPr="00DF2FA5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</w:rPr>
            <w:id w:val="384754909"/>
            <w:placeholder>
              <w:docPart w:val="65FD25B7CC0245BBB39E00A25A98E0BE"/>
            </w:placeholder>
            <w:showingPlcHdr/>
          </w:sdtPr>
          <w:sdtEndPr/>
          <w:sdtContent>
            <w:tc>
              <w:tcPr>
                <w:tcW w:w="3756" w:type="dxa"/>
              </w:tcPr>
              <w:p w:rsidR="00DC64F7" w:rsidRDefault="00523EEA" w:rsidP="00523EEA">
                <w:pPr>
                  <w:spacing w:line="276" w:lineRule="auto"/>
                  <w:rPr>
                    <w:rFonts w:ascii="Arial" w:hAnsi="Arial"/>
                    <w:sz w:val="24"/>
                  </w:rPr>
                </w:pPr>
                <w:r w:rsidRPr="00523EEA">
                  <w:rPr>
                    <w:rStyle w:val="Platzhaltertext"/>
                  </w:rPr>
                  <w:t>Hier die Anschrift des/der Jugendleiter/-in angeben</w:t>
                </w:r>
              </w:p>
            </w:tc>
          </w:sdtContent>
        </w:sdt>
        <w:sdt>
          <w:sdtPr>
            <w:rPr>
              <w:rFonts w:ascii="Arial" w:hAnsi="Arial"/>
              <w:sz w:val="24"/>
            </w:rPr>
            <w:id w:val="-1969341391"/>
            <w:placeholder>
              <w:docPart w:val="3A60C18713394884B5987114426D3475"/>
            </w:placeholder>
            <w:showingPlcHdr/>
          </w:sdtPr>
          <w:sdtEndPr/>
          <w:sdtContent>
            <w:tc>
              <w:tcPr>
                <w:tcW w:w="2481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die Nr eingeben</w:t>
                </w:r>
              </w:p>
            </w:tc>
          </w:sdtContent>
        </w:sdt>
      </w:tr>
      <w:tr w:rsidR="00DC64F7">
        <w:sdt>
          <w:sdtPr>
            <w:rPr>
              <w:rFonts w:ascii="Arial" w:hAnsi="Arial"/>
              <w:sz w:val="24"/>
            </w:rPr>
            <w:id w:val="2036455476"/>
            <w:placeholder>
              <w:docPart w:val="FCDE2BB13043404F8B8176183E9D2DD9"/>
            </w:placeholder>
            <w:showingPlcHdr/>
          </w:sdtPr>
          <w:sdtEndPr/>
          <w:sdtContent>
            <w:tc>
              <w:tcPr>
                <w:tcW w:w="3189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den Namen</w:t>
                </w:r>
                <w:r w:rsidRPr="00DF2FA5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eingeben</w:t>
                </w:r>
                <w:r w:rsidRPr="00DF2FA5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</w:rPr>
            <w:id w:val="721030870"/>
            <w:placeholder>
              <w:docPart w:val="41018ADAFAAF474FB5DAC9D8B00455D9"/>
            </w:placeholder>
            <w:showingPlcHdr/>
          </w:sdtPr>
          <w:sdtEndPr/>
          <w:sdtContent>
            <w:tc>
              <w:tcPr>
                <w:tcW w:w="3756" w:type="dxa"/>
              </w:tcPr>
              <w:p w:rsidR="00DC64F7" w:rsidRDefault="00523EEA" w:rsidP="00523EEA">
                <w:pPr>
                  <w:spacing w:line="276" w:lineRule="auto"/>
                  <w:rPr>
                    <w:rFonts w:ascii="Arial" w:hAnsi="Arial"/>
                    <w:sz w:val="24"/>
                  </w:rPr>
                </w:pPr>
                <w:r w:rsidRPr="00523EEA">
                  <w:rPr>
                    <w:rStyle w:val="Platzhaltertext"/>
                  </w:rPr>
                  <w:t>Hier die Anschrift des/der Jugendleiter/-in angeben</w:t>
                </w:r>
              </w:p>
            </w:tc>
          </w:sdtContent>
        </w:sdt>
        <w:sdt>
          <w:sdtPr>
            <w:rPr>
              <w:rFonts w:ascii="Arial" w:hAnsi="Arial"/>
              <w:sz w:val="24"/>
            </w:rPr>
            <w:id w:val="-1273473999"/>
            <w:placeholder>
              <w:docPart w:val="F418FB70042747E283C4E5B248D18A80"/>
            </w:placeholder>
            <w:showingPlcHdr/>
          </w:sdtPr>
          <w:sdtEndPr/>
          <w:sdtContent>
            <w:tc>
              <w:tcPr>
                <w:tcW w:w="2481" w:type="dxa"/>
              </w:tcPr>
              <w:p w:rsidR="00DC64F7" w:rsidRDefault="00523EEA">
                <w:pPr>
                  <w:spacing w:line="480" w:lineRule="auto"/>
                  <w:rPr>
                    <w:rFonts w:ascii="Arial" w:hAnsi="Arial"/>
                    <w:sz w:val="24"/>
                  </w:rPr>
                </w:pPr>
                <w:r>
                  <w:rPr>
                    <w:rStyle w:val="Platzhaltertext"/>
                  </w:rPr>
                  <w:t>Hier die Nr eingeben</w:t>
                </w:r>
              </w:p>
            </w:tc>
          </w:sdtContent>
        </w:sdt>
      </w:tr>
    </w:tbl>
    <w:p w:rsidR="00DC64F7" w:rsidRDefault="00DC64F7">
      <w:pPr>
        <w:rPr>
          <w:rFonts w:ascii="Arial" w:hAnsi="Arial"/>
        </w:rPr>
      </w:pPr>
    </w:p>
    <w:p w:rsidR="004F774E" w:rsidRDefault="004F774E" w:rsidP="004F774E">
      <w:pPr>
        <w:rPr>
          <w:rFonts w:ascii="Arial" w:hAnsi="Arial"/>
          <w:sz w:val="24"/>
        </w:rPr>
      </w:pPr>
    </w:p>
    <w:sdt>
      <w:sdtPr>
        <w:rPr>
          <w:rFonts w:ascii="Arial" w:hAnsi="Arial"/>
          <w:sz w:val="24"/>
        </w:rPr>
        <w:id w:val="-1713106638"/>
        <w:placeholder>
          <w:docPart w:val="303D3BD3030E4126A34821A89BA6A9FA"/>
        </w:placeholder>
        <w:showingPlcHdr/>
      </w:sdtPr>
      <w:sdtContent>
        <w:bookmarkStart w:id="2" w:name="_GoBack" w:displacedByCustomXml="prev"/>
        <w:p w:rsidR="004F774E" w:rsidRDefault="004F774E" w:rsidP="004F774E">
          <w:pPr>
            <w:rPr>
              <w:rFonts w:ascii="Arial" w:hAnsi="Arial"/>
              <w:sz w:val="24"/>
            </w:rPr>
          </w:pPr>
          <w:r>
            <w:rPr>
              <w:rStyle w:val="Platzhaltertext"/>
            </w:rPr>
            <w:t>Hier den Ort und das Datum eingeben</w:t>
          </w:r>
        </w:p>
        <w:bookmarkEnd w:id="2" w:displacedByCustomXml="next"/>
      </w:sdtContent>
    </w:sdt>
    <w:p w:rsidR="00DC64F7" w:rsidRDefault="00DC64F7">
      <w:pPr>
        <w:ind w:left="284" w:hanging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>Ort, Datum</w:t>
      </w:r>
    </w:p>
    <w:p w:rsidR="00DC64F7" w:rsidRDefault="00DC64F7">
      <w:pPr>
        <w:ind w:left="284" w:hanging="284"/>
        <w:rPr>
          <w:rFonts w:ascii="Arial" w:hAnsi="Arial"/>
          <w:b/>
        </w:rPr>
      </w:pPr>
    </w:p>
    <w:p w:rsidR="00DC64F7" w:rsidRDefault="00DC64F7">
      <w:pPr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</w:t>
      </w:r>
    </w:p>
    <w:p w:rsidR="00DC64F7" w:rsidRDefault="00DC64F7">
      <w:pPr>
        <w:ind w:left="284" w:hanging="284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</w:t>
      </w:r>
      <w:r>
        <w:rPr>
          <w:rFonts w:ascii="Arial" w:hAnsi="Arial"/>
          <w:sz w:val="24"/>
        </w:rPr>
        <w:t>(Unterschrift)</w:t>
      </w:r>
    </w:p>
    <w:p w:rsidR="00DC64F7" w:rsidRDefault="00DC64F7">
      <w:pPr>
        <w:ind w:left="284" w:hanging="284"/>
        <w:rPr>
          <w:rFonts w:ascii="Arial" w:hAnsi="Arial"/>
          <w:b/>
          <w:sz w:val="22"/>
        </w:rPr>
      </w:pPr>
    </w:p>
    <w:p w:rsidR="00DC64F7" w:rsidRDefault="00DC64F7">
      <w:pPr>
        <w:ind w:left="284" w:hanging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Bitte bis 31.0</w:t>
      </w:r>
      <w:r w:rsidR="005A007C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>.20</w:t>
      </w:r>
      <w:r w:rsidR="005A007C">
        <w:rPr>
          <w:rFonts w:ascii="Arial" w:hAnsi="Arial"/>
          <w:b/>
          <w:sz w:val="24"/>
        </w:rPr>
        <w:t>26</w:t>
      </w:r>
      <w:r>
        <w:rPr>
          <w:rFonts w:ascii="Arial" w:hAnsi="Arial"/>
          <w:b/>
          <w:sz w:val="24"/>
        </w:rPr>
        <w:t xml:space="preserve"> zurücksenden an den: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DC64F7" w:rsidRDefault="00DC64F7">
      <w:pPr>
        <w:ind w:left="284" w:hanging="284"/>
        <w:rPr>
          <w:rFonts w:ascii="Arial" w:hAnsi="Arial"/>
          <w:b/>
        </w:rPr>
      </w:pPr>
    </w:p>
    <w:p w:rsidR="00DC64F7" w:rsidRDefault="00DC64F7">
      <w:pPr>
        <w:pBdr>
          <w:left w:val="single" w:sz="24" w:space="1" w:color="auto"/>
        </w:pBdr>
        <w:ind w:left="284" w:hanging="284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Kreisjugendring</w:t>
      </w:r>
      <w:r>
        <w:rPr>
          <w:rFonts w:ascii="Arial" w:hAnsi="Arial"/>
          <w:sz w:val="24"/>
        </w:rPr>
        <w:tab/>
      </w:r>
    </w:p>
    <w:p w:rsidR="00DC64F7" w:rsidRDefault="00DC64F7">
      <w:pPr>
        <w:pBdr>
          <w:left w:val="single" w:sz="24" w:space="1" w:color="auto"/>
        </w:pBdr>
        <w:ind w:left="284" w:hanging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Rendsburg-Eckernförde e. V.</w:t>
      </w:r>
    </w:p>
    <w:p w:rsidR="00DC64F7" w:rsidRDefault="00DC64F7">
      <w:pPr>
        <w:pBdr>
          <w:left w:val="single" w:sz="24" w:space="1" w:color="auto"/>
        </w:pBdr>
        <w:ind w:left="284" w:hanging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Geschäftsstelle -</w:t>
      </w:r>
    </w:p>
    <w:p w:rsidR="00DC64F7" w:rsidRDefault="00DC64F7">
      <w:pPr>
        <w:pBdr>
          <w:left w:val="single" w:sz="24" w:space="1" w:color="auto"/>
        </w:pBdr>
        <w:ind w:left="284" w:hanging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9D7F14">
        <w:rPr>
          <w:rFonts w:ascii="Arial" w:hAnsi="Arial"/>
          <w:sz w:val="24"/>
        </w:rPr>
        <w:t>Schleifmühlenstraße 16</w:t>
      </w:r>
    </w:p>
    <w:p w:rsidR="00D54687" w:rsidRDefault="00DC64F7">
      <w:pPr>
        <w:pBdr>
          <w:left w:val="single" w:sz="24" w:space="1" w:color="auto"/>
        </w:pBdr>
        <w:ind w:left="284" w:hanging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247</w:t>
      </w:r>
      <w:r w:rsidR="009D7F14">
        <w:rPr>
          <w:rFonts w:ascii="Arial" w:hAnsi="Arial"/>
          <w:sz w:val="24"/>
        </w:rPr>
        <w:t>68 Rendsburg</w:t>
      </w:r>
    </w:p>
    <w:sectPr w:rsidR="00D54687" w:rsidSect="00696666">
      <w:headerReference w:type="default" r:id="rId6"/>
      <w:pgSz w:w="11907" w:h="16840" w:code="9"/>
      <w:pgMar w:top="567" w:right="1418" w:bottom="851" w:left="1134" w:header="28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75" w:rsidRDefault="00065975">
      <w:r>
        <w:separator/>
      </w:r>
    </w:p>
  </w:endnote>
  <w:endnote w:type="continuationSeparator" w:id="0">
    <w:p w:rsidR="00065975" w:rsidRDefault="0006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75" w:rsidRDefault="00065975">
      <w:r>
        <w:separator/>
      </w:r>
    </w:p>
  </w:footnote>
  <w:footnote w:type="continuationSeparator" w:id="0">
    <w:p w:rsidR="00065975" w:rsidRDefault="0006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F7" w:rsidRDefault="00DC64F7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F774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DjUP8KcYrR1O0uTmYB8JHKShrm/wCqV/yeAbsYQxPnTszGsSss8uXu3WKk7iotHuE5ak7XpDbXnL+69pgDSDA==" w:salt="G/g4XzUOp123uuk63XNXKA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B6"/>
    <w:rsid w:val="00065975"/>
    <w:rsid w:val="00313773"/>
    <w:rsid w:val="00387BBF"/>
    <w:rsid w:val="004F774E"/>
    <w:rsid w:val="00523EEA"/>
    <w:rsid w:val="005A007C"/>
    <w:rsid w:val="00696666"/>
    <w:rsid w:val="006C495A"/>
    <w:rsid w:val="008A72E0"/>
    <w:rsid w:val="00976EB6"/>
    <w:rsid w:val="009D7F14"/>
    <w:rsid w:val="00A84607"/>
    <w:rsid w:val="00C40C54"/>
    <w:rsid w:val="00D54687"/>
    <w:rsid w:val="00D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8B00B"/>
  <w15:chartTrackingRefBased/>
  <w15:docId w15:val="{3513EA65-450F-48C5-B095-4D555797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523E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\IVC\00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1C410AB76D4FA09EA50F8F9E60C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6890D-5912-47FD-B362-B9D83A26CED3}"/>
      </w:docPartPr>
      <w:docPartBody>
        <w:p w:rsidR="003823A3" w:rsidRDefault="003823A3" w:rsidP="003823A3">
          <w:pPr>
            <w:pStyle w:val="D31C410AB76D4FA09EA50F8F9E60C8AB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 oder den Jugendverband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3C6F50CA76C407089ADCC119A46C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E272F-7B31-44FF-871F-3A4B53CFB593}"/>
      </w:docPartPr>
      <w:docPartBody>
        <w:p w:rsidR="003823A3" w:rsidRDefault="003823A3" w:rsidP="003823A3">
          <w:pPr>
            <w:pStyle w:val="D3C6F50CA76C407089ADCC119A46C869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Straße und die Hausnummer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F66093A07AA420F8C54B6782A51C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BC509-CFC3-4E4E-851F-58FF0014FD26}"/>
      </w:docPartPr>
      <w:docPartBody>
        <w:p w:rsidR="003823A3" w:rsidRDefault="003823A3" w:rsidP="003823A3">
          <w:pPr>
            <w:pStyle w:val="8F66093A07AA420F8C54B6782A51C005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PLZ und den Ort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0B50D423DEA4DAEA220194D5CD34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53AFA-F877-44F6-86E9-18165688CBA7}"/>
      </w:docPartPr>
      <w:docPartBody>
        <w:p w:rsidR="003823A3" w:rsidRDefault="003823A3" w:rsidP="003823A3">
          <w:pPr>
            <w:pStyle w:val="40B50D423DEA4DAEA220194D5CD34AA5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18D905CBFE140B7A0DA3A9550752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836DD-CAF0-4806-B587-97AF048FBAC0}"/>
      </w:docPartPr>
      <w:docPartBody>
        <w:p w:rsidR="003823A3" w:rsidRDefault="003823A3" w:rsidP="003823A3">
          <w:pPr>
            <w:pStyle w:val="418D905CBFE140B7A0DA3A9550752434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E1749E6CD18F4454BACBF24EFE4AA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E0927-8F24-4C02-81BB-25255BCE8C35}"/>
      </w:docPartPr>
      <w:docPartBody>
        <w:p w:rsidR="003823A3" w:rsidRDefault="003823A3" w:rsidP="003823A3">
          <w:pPr>
            <w:pStyle w:val="E1749E6CD18F4454BACBF24EFE4AA9846"/>
          </w:pPr>
          <w:r w:rsidRPr="00766391">
            <w:rPr>
              <w:rStyle w:val="Platzhaltertext"/>
              <w:color w:val="FF0000"/>
            </w:rPr>
            <w:t>Klicken oder tippen Sie hier, um die Mail einzugeben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030886DD8E54457E871AE7FBD8282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5E933-4870-40C7-8E18-8A5BCB8A5DB4}"/>
      </w:docPartPr>
      <w:docPartBody>
        <w:p w:rsidR="003823A3" w:rsidRDefault="003823A3" w:rsidP="003823A3">
          <w:pPr>
            <w:pStyle w:val="030886DD8E54457E871AE7FBD828255A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das Geldinstitut </w:t>
          </w:r>
          <w:r w:rsidRPr="00DF2FA5">
            <w:rPr>
              <w:rStyle w:val="Platzhaltertext"/>
            </w:rPr>
            <w:t>einzugeben.</w:t>
          </w:r>
        </w:p>
      </w:docPartBody>
    </w:docPart>
    <w:docPart>
      <w:docPartPr>
        <w:name w:val="DA027F95737247229189F6E03810B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8A891-C8AE-4EE5-9B51-68ADDABA83C6}"/>
      </w:docPartPr>
      <w:docPartBody>
        <w:p w:rsidR="003823A3" w:rsidRDefault="003823A3" w:rsidP="003823A3">
          <w:pPr>
            <w:pStyle w:val="DA027F95737247229189F6E03810B6A5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IBAN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31F03EB6AF6447F8EE9EDA6A26B1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ED54B-B142-440D-8B79-21623518A88C}"/>
      </w:docPartPr>
      <w:docPartBody>
        <w:p w:rsidR="003823A3" w:rsidRDefault="003823A3" w:rsidP="003823A3">
          <w:pPr>
            <w:pStyle w:val="B31F03EB6AF6447F8EE9EDA6A26B1CA55"/>
          </w:pPr>
          <w:r>
            <w:rPr>
              <w:rStyle w:val="Platzhaltertext"/>
            </w:rPr>
            <w:t>Hier den Namen</w:t>
          </w:r>
          <w:r w:rsidRPr="00DF2FA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eingeben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76659B2C922748A580DA1E1C1E3EA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2C2F0-0C7B-418A-AEDC-BF6E1D4EBE1B}"/>
      </w:docPartPr>
      <w:docPartBody>
        <w:p w:rsidR="003823A3" w:rsidRDefault="003823A3" w:rsidP="003823A3">
          <w:pPr>
            <w:pStyle w:val="76659B2C922748A580DA1E1C1E3EACED4"/>
          </w:pPr>
          <w:r>
            <w:rPr>
              <w:rStyle w:val="Platzhaltertext"/>
            </w:rPr>
            <w:t>Hier den Namen</w:t>
          </w:r>
          <w:r w:rsidRPr="00DF2FA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eingeben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6A04CBFBFB98419E920FD74F99280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2C736-EF94-4CEA-9DB0-D07083965593}"/>
      </w:docPartPr>
      <w:docPartBody>
        <w:p w:rsidR="003823A3" w:rsidRDefault="003823A3" w:rsidP="003823A3">
          <w:pPr>
            <w:pStyle w:val="6A04CBFBFB98419E920FD74F992801574"/>
          </w:pPr>
          <w:r>
            <w:rPr>
              <w:rStyle w:val="Platzhaltertext"/>
            </w:rPr>
            <w:t>Hier den Namen</w:t>
          </w:r>
          <w:r w:rsidRPr="00DF2FA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eingeben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81CBCB7241D941ABA4EA948758415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36031-BED5-42E1-AD21-6B88E96DFDE8}"/>
      </w:docPartPr>
      <w:docPartBody>
        <w:p w:rsidR="003823A3" w:rsidRDefault="003823A3" w:rsidP="003823A3">
          <w:pPr>
            <w:pStyle w:val="81CBCB7241D941ABA4EA948758415AB44"/>
          </w:pPr>
          <w:r>
            <w:rPr>
              <w:rStyle w:val="Platzhaltertext"/>
            </w:rPr>
            <w:t>Hier den Namen</w:t>
          </w:r>
          <w:r w:rsidRPr="00DF2FA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eingeben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FCDE2BB13043404F8B8176183E9D2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BDA28-B10B-4681-B7B6-5FFCB45A671B}"/>
      </w:docPartPr>
      <w:docPartBody>
        <w:p w:rsidR="003823A3" w:rsidRDefault="003823A3" w:rsidP="003823A3">
          <w:pPr>
            <w:pStyle w:val="FCDE2BB13043404F8B8176183E9D2DD94"/>
          </w:pPr>
          <w:r>
            <w:rPr>
              <w:rStyle w:val="Platzhaltertext"/>
            </w:rPr>
            <w:t>Hier den Namen</w:t>
          </w:r>
          <w:r w:rsidRPr="00DF2FA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eingeben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C2B7E66BF446429A8ADF49341F530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D4321-E0FA-4BD5-9468-F66401D13EB1}"/>
      </w:docPartPr>
      <w:docPartBody>
        <w:p w:rsidR="003823A3" w:rsidRDefault="003823A3" w:rsidP="003823A3">
          <w:pPr>
            <w:pStyle w:val="C2B7E66BF446429A8ADF49341F5307EA3"/>
          </w:pPr>
          <w:r w:rsidRPr="00523EEA">
            <w:rPr>
              <w:rStyle w:val="Platzhaltertext"/>
            </w:rPr>
            <w:t>Hier die Anschrift des/der Jugendleiter/-in angeben</w:t>
          </w:r>
        </w:p>
      </w:docPartBody>
    </w:docPart>
    <w:docPart>
      <w:docPartPr>
        <w:name w:val="A1B60CFC813140AF878BCBFEEF1D2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0F2CF-76DC-4805-B630-99AF3A9A36A8}"/>
      </w:docPartPr>
      <w:docPartBody>
        <w:p w:rsidR="003823A3" w:rsidRDefault="003823A3" w:rsidP="003823A3">
          <w:pPr>
            <w:pStyle w:val="A1B60CFC813140AF878BCBFEEF1D2F2D3"/>
          </w:pPr>
          <w:r w:rsidRPr="00523EEA">
            <w:rPr>
              <w:rStyle w:val="Platzhaltertext"/>
            </w:rPr>
            <w:t>Hier die Anschrift des/der Jugendleiter/-in angeben</w:t>
          </w:r>
        </w:p>
      </w:docPartBody>
    </w:docPart>
    <w:docPart>
      <w:docPartPr>
        <w:name w:val="A89341B54B994E11A181B57CBB3A3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5AF08-B741-46E7-881E-E0BC5A89527D}"/>
      </w:docPartPr>
      <w:docPartBody>
        <w:p w:rsidR="003823A3" w:rsidRDefault="003823A3" w:rsidP="003823A3">
          <w:pPr>
            <w:pStyle w:val="A89341B54B994E11A181B57CBB3A30B53"/>
          </w:pPr>
          <w:r w:rsidRPr="00523EEA">
            <w:rPr>
              <w:rStyle w:val="Platzhaltertext"/>
            </w:rPr>
            <w:t>Hier die Anschrift des/der Jugendleiter/-in angeben</w:t>
          </w:r>
        </w:p>
      </w:docPartBody>
    </w:docPart>
    <w:docPart>
      <w:docPartPr>
        <w:name w:val="65FD25B7CC0245BBB39E00A25A98E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9407C-A795-483A-9FFB-7947AF1D3A55}"/>
      </w:docPartPr>
      <w:docPartBody>
        <w:p w:rsidR="003823A3" w:rsidRDefault="003823A3" w:rsidP="003823A3">
          <w:pPr>
            <w:pStyle w:val="65FD25B7CC0245BBB39E00A25A98E0BE3"/>
          </w:pPr>
          <w:r w:rsidRPr="00523EEA">
            <w:rPr>
              <w:rStyle w:val="Platzhaltertext"/>
            </w:rPr>
            <w:t>Hier die Anschrift des/der Jugendleiter/-in angeben</w:t>
          </w:r>
        </w:p>
      </w:docPartBody>
    </w:docPart>
    <w:docPart>
      <w:docPartPr>
        <w:name w:val="41018ADAFAAF474FB5DAC9D8B0045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FCC5B-1921-4AC3-A66F-CE2B0462AE7E}"/>
      </w:docPartPr>
      <w:docPartBody>
        <w:p w:rsidR="003823A3" w:rsidRDefault="003823A3" w:rsidP="003823A3">
          <w:pPr>
            <w:pStyle w:val="41018ADAFAAF474FB5DAC9D8B00455D93"/>
          </w:pPr>
          <w:r w:rsidRPr="00523EEA">
            <w:rPr>
              <w:rStyle w:val="Platzhaltertext"/>
            </w:rPr>
            <w:t>Hier die Anschrift des/der Jugendleiter/-in angeben</w:t>
          </w:r>
        </w:p>
      </w:docPartBody>
    </w:docPart>
    <w:docPart>
      <w:docPartPr>
        <w:name w:val="1D2874613C494883807B4BD2D3A6A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A36EF-8869-49F1-A06B-826C4F1B3629}"/>
      </w:docPartPr>
      <w:docPartBody>
        <w:p w:rsidR="003823A3" w:rsidRDefault="003823A3" w:rsidP="003823A3">
          <w:pPr>
            <w:pStyle w:val="1D2874613C494883807B4BD2D3A6A7D92"/>
          </w:pPr>
          <w:r>
            <w:rPr>
              <w:rStyle w:val="Platzhaltertext"/>
            </w:rPr>
            <w:t>Hier die Nr eingeben</w:t>
          </w:r>
        </w:p>
      </w:docPartBody>
    </w:docPart>
    <w:docPart>
      <w:docPartPr>
        <w:name w:val="CF76479B3628465181D58E4D24F70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33115-6795-42C0-AA0D-61C59D4237CE}"/>
      </w:docPartPr>
      <w:docPartBody>
        <w:p w:rsidR="003823A3" w:rsidRDefault="003823A3" w:rsidP="003823A3">
          <w:pPr>
            <w:pStyle w:val="CF76479B3628465181D58E4D24F7002A2"/>
          </w:pPr>
          <w:r>
            <w:rPr>
              <w:rStyle w:val="Platzhaltertext"/>
            </w:rPr>
            <w:t>Hier die Nr eingeben</w:t>
          </w:r>
        </w:p>
      </w:docPartBody>
    </w:docPart>
    <w:docPart>
      <w:docPartPr>
        <w:name w:val="B58247669C074725BA0C1649386D5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D2473-FA2D-4985-9856-661BF8C884F3}"/>
      </w:docPartPr>
      <w:docPartBody>
        <w:p w:rsidR="003823A3" w:rsidRDefault="003823A3" w:rsidP="003823A3">
          <w:pPr>
            <w:pStyle w:val="B58247669C074725BA0C1649386D59B92"/>
          </w:pPr>
          <w:r>
            <w:rPr>
              <w:rStyle w:val="Platzhaltertext"/>
            </w:rPr>
            <w:t>Hier die Nr eingeben</w:t>
          </w:r>
        </w:p>
      </w:docPartBody>
    </w:docPart>
    <w:docPart>
      <w:docPartPr>
        <w:name w:val="3A60C18713394884B5987114426D3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2DB53-A4C7-4D50-8113-A98ECA9E8D93}"/>
      </w:docPartPr>
      <w:docPartBody>
        <w:p w:rsidR="003823A3" w:rsidRDefault="003823A3" w:rsidP="003823A3">
          <w:pPr>
            <w:pStyle w:val="3A60C18713394884B5987114426D34752"/>
          </w:pPr>
          <w:r>
            <w:rPr>
              <w:rStyle w:val="Platzhaltertext"/>
            </w:rPr>
            <w:t>Hier die Nr eingeben</w:t>
          </w:r>
        </w:p>
      </w:docPartBody>
    </w:docPart>
    <w:docPart>
      <w:docPartPr>
        <w:name w:val="F418FB70042747E283C4E5B248D18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064DB-1835-4B9D-A54C-7215B8E7F0D6}"/>
      </w:docPartPr>
      <w:docPartBody>
        <w:p w:rsidR="003823A3" w:rsidRDefault="003823A3" w:rsidP="003823A3">
          <w:pPr>
            <w:pStyle w:val="F418FB70042747E283C4E5B248D18A802"/>
          </w:pPr>
          <w:r>
            <w:rPr>
              <w:rStyle w:val="Platzhaltertext"/>
            </w:rPr>
            <w:t>Hier die Nr eingeben</w:t>
          </w:r>
        </w:p>
      </w:docPartBody>
    </w:docPart>
    <w:docPart>
      <w:docPartPr>
        <w:name w:val="303D3BD3030E4126A34821A89BA6A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5CF04-2ED4-4940-804F-6A504E19F3AF}"/>
      </w:docPartPr>
      <w:docPartBody>
        <w:p w:rsidR="00000000" w:rsidRDefault="003823A3" w:rsidP="003823A3">
          <w:pPr>
            <w:pStyle w:val="303D3BD3030E4126A34821A89BA6A9FA"/>
          </w:pPr>
          <w:r>
            <w:rPr>
              <w:rStyle w:val="Platzhaltertext"/>
            </w:rPr>
            <w:t>Hier den Ort und das 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B0"/>
    <w:rsid w:val="002020B1"/>
    <w:rsid w:val="00266CB0"/>
    <w:rsid w:val="0038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23A3"/>
    <w:rPr>
      <w:color w:val="808080"/>
    </w:rPr>
  </w:style>
  <w:style w:type="paragraph" w:customStyle="1" w:styleId="A3145F1F6FFE4D09B2E794F6B6EEA8EC">
    <w:name w:val="A3145F1F6FFE4D09B2E794F6B6EEA8EC"/>
    <w:rsid w:val="00266CB0"/>
  </w:style>
  <w:style w:type="paragraph" w:customStyle="1" w:styleId="D31C410AB76D4FA09EA50F8F9E60C8AB">
    <w:name w:val="D31C410AB76D4FA09EA50F8F9E60C8AB"/>
    <w:rsid w:val="00266CB0"/>
  </w:style>
  <w:style w:type="paragraph" w:customStyle="1" w:styleId="D3C6F50CA76C407089ADCC119A46C869">
    <w:name w:val="D3C6F50CA76C407089ADCC119A46C869"/>
    <w:rsid w:val="00266CB0"/>
  </w:style>
  <w:style w:type="paragraph" w:customStyle="1" w:styleId="8F66093A07AA420F8C54B6782A51C005">
    <w:name w:val="8F66093A07AA420F8C54B6782A51C005"/>
    <w:rsid w:val="00266CB0"/>
  </w:style>
  <w:style w:type="paragraph" w:customStyle="1" w:styleId="40B50D423DEA4DAEA220194D5CD34AA5">
    <w:name w:val="40B50D423DEA4DAEA220194D5CD34AA5"/>
    <w:rsid w:val="00266CB0"/>
  </w:style>
  <w:style w:type="paragraph" w:customStyle="1" w:styleId="418D905CBFE140B7A0DA3A9550752434">
    <w:name w:val="418D905CBFE140B7A0DA3A9550752434"/>
    <w:rsid w:val="00266CB0"/>
  </w:style>
  <w:style w:type="paragraph" w:customStyle="1" w:styleId="E1749E6CD18F4454BACBF24EFE4AA984">
    <w:name w:val="E1749E6CD18F4454BACBF24EFE4AA984"/>
    <w:rsid w:val="00266CB0"/>
  </w:style>
  <w:style w:type="paragraph" w:customStyle="1" w:styleId="030886DD8E54457E871AE7FBD828255A">
    <w:name w:val="030886DD8E54457E871AE7FBD828255A"/>
    <w:rsid w:val="00266CB0"/>
  </w:style>
  <w:style w:type="paragraph" w:customStyle="1" w:styleId="DA027F95737247229189F6E03810B6A5">
    <w:name w:val="DA027F95737247229189F6E03810B6A5"/>
    <w:rsid w:val="00266CB0"/>
  </w:style>
  <w:style w:type="paragraph" w:customStyle="1" w:styleId="D31C410AB76D4FA09EA50F8F9E60C8AB1">
    <w:name w:val="D31C410AB76D4FA09EA50F8F9E60C8AB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1">
    <w:name w:val="D3C6F50CA76C407089ADCC119A46C869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1">
    <w:name w:val="8F66093A07AA420F8C54B6782A51C005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1">
    <w:name w:val="40B50D423DEA4DAEA220194D5CD34AA5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1">
    <w:name w:val="418D905CBFE140B7A0DA3A9550752434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1">
    <w:name w:val="E1749E6CD18F4454BACBF24EFE4AA984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1">
    <w:name w:val="030886DD8E54457E871AE7FBD828255A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1">
    <w:name w:val="DA027F95737247229189F6E03810B6A5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">
    <w:name w:val="B31F03EB6AF6447F8EE9EDA6A26B1CA5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C410AB76D4FA09EA50F8F9E60C8AB2">
    <w:name w:val="D31C410AB76D4FA09EA50F8F9E60C8AB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2">
    <w:name w:val="D3C6F50CA76C407089ADCC119A46C869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2">
    <w:name w:val="8F66093A07AA420F8C54B6782A51C005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2">
    <w:name w:val="40B50D423DEA4DAEA220194D5CD34AA5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2">
    <w:name w:val="418D905CBFE140B7A0DA3A9550752434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2">
    <w:name w:val="E1749E6CD18F4454BACBF24EFE4AA984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2">
    <w:name w:val="030886DD8E54457E871AE7FBD828255A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2">
    <w:name w:val="DA027F95737247229189F6E03810B6A5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1">
    <w:name w:val="B31F03EB6AF6447F8EE9EDA6A26B1CA5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59B2C922748A580DA1E1C1E3EACED">
    <w:name w:val="76659B2C922748A580DA1E1C1E3EACED"/>
    <w:rsid w:val="00266CB0"/>
  </w:style>
  <w:style w:type="paragraph" w:customStyle="1" w:styleId="6A04CBFBFB98419E920FD74F99280157">
    <w:name w:val="6A04CBFBFB98419E920FD74F99280157"/>
    <w:rsid w:val="00266CB0"/>
  </w:style>
  <w:style w:type="paragraph" w:customStyle="1" w:styleId="81CBCB7241D941ABA4EA948758415AB4">
    <w:name w:val="81CBCB7241D941ABA4EA948758415AB4"/>
    <w:rsid w:val="00266CB0"/>
  </w:style>
  <w:style w:type="paragraph" w:customStyle="1" w:styleId="FCDE2BB13043404F8B8176183E9D2DD9">
    <w:name w:val="FCDE2BB13043404F8B8176183E9D2DD9"/>
    <w:rsid w:val="00266CB0"/>
  </w:style>
  <w:style w:type="paragraph" w:customStyle="1" w:styleId="D31C410AB76D4FA09EA50F8F9E60C8AB3">
    <w:name w:val="D31C410AB76D4FA09EA50F8F9E60C8AB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3">
    <w:name w:val="D3C6F50CA76C407089ADCC119A46C869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3">
    <w:name w:val="8F66093A07AA420F8C54B6782A51C005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3">
    <w:name w:val="40B50D423DEA4DAEA220194D5CD34AA5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3">
    <w:name w:val="418D905CBFE140B7A0DA3A9550752434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3">
    <w:name w:val="E1749E6CD18F4454BACBF24EFE4AA984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3">
    <w:name w:val="030886DD8E54457E871AE7FBD828255A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3">
    <w:name w:val="DA027F95737247229189F6E03810B6A5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2">
    <w:name w:val="B31F03EB6AF6447F8EE9EDA6A26B1CA5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7E66BF446429A8ADF49341F5307EA">
    <w:name w:val="C2B7E66BF446429A8ADF49341F5307EA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59B2C922748A580DA1E1C1E3EACED1">
    <w:name w:val="76659B2C922748A580DA1E1C1E3EACED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4CBFBFB98419E920FD74F992801571">
    <w:name w:val="6A04CBFBFB98419E920FD74F99280157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CBCB7241D941ABA4EA948758415AB41">
    <w:name w:val="81CBCB7241D941ABA4EA948758415AB4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E2BB13043404F8B8176183E9D2DD91">
    <w:name w:val="FCDE2BB13043404F8B8176183E9D2DD9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60CFC813140AF878BCBFEEF1D2F2D">
    <w:name w:val="A1B60CFC813140AF878BCBFEEF1D2F2D"/>
    <w:rsid w:val="00266CB0"/>
  </w:style>
  <w:style w:type="paragraph" w:customStyle="1" w:styleId="A89341B54B994E11A181B57CBB3A30B5">
    <w:name w:val="A89341B54B994E11A181B57CBB3A30B5"/>
    <w:rsid w:val="00266CB0"/>
  </w:style>
  <w:style w:type="paragraph" w:customStyle="1" w:styleId="65FD25B7CC0245BBB39E00A25A98E0BE">
    <w:name w:val="65FD25B7CC0245BBB39E00A25A98E0BE"/>
    <w:rsid w:val="00266CB0"/>
  </w:style>
  <w:style w:type="paragraph" w:customStyle="1" w:styleId="41018ADAFAAF474FB5DAC9D8B00455D9">
    <w:name w:val="41018ADAFAAF474FB5DAC9D8B00455D9"/>
    <w:rsid w:val="00266CB0"/>
  </w:style>
  <w:style w:type="paragraph" w:customStyle="1" w:styleId="D31C410AB76D4FA09EA50F8F9E60C8AB4">
    <w:name w:val="D31C410AB76D4FA09EA50F8F9E60C8AB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4">
    <w:name w:val="D3C6F50CA76C407089ADCC119A46C869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4">
    <w:name w:val="8F66093A07AA420F8C54B6782A51C005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4">
    <w:name w:val="40B50D423DEA4DAEA220194D5CD34AA5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4">
    <w:name w:val="418D905CBFE140B7A0DA3A9550752434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4">
    <w:name w:val="E1749E6CD18F4454BACBF24EFE4AA984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4">
    <w:name w:val="030886DD8E54457E871AE7FBD828255A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4">
    <w:name w:val="DA027F95737247229189F6E03810B6A54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3">
    <w:name w:val="B31F03EB6AF6447F8EE9EDA6A26B1CA53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7E66BF446429A8ADF49341F5307EA1">
    <w:name w:val="C2B7E66BF446429A8ADF49341F5307EA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2874613C494883807B4BD2D3A6A7D9">
    <w:name w:val="1D2874613C494883807B4BD2D3A6A7D9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59B2C922748A580DA1E1C1E3EACED2">
    <w:name w:val="76659B2C922748A580DA1E1C1E3EACED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60CFC813140AF878BCBFEEF1D2F2D1">
    <w:name w:val="A1B60CFC813140AF878BCBFEEF1D2F2D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4CBFBFB98419E920FD74F992801572">
    <w:name w:val="6A04CBFBFB98419E920FD74F99280157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341B54B994E11A181B57CBB3A30B51">
    <w:name w:val="A89341B54B994E11A181B57CBB3A30B5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CBCB7241D941ABA4EA948758415AB42">
    <w:name w:val="81CBCB7241D941ABA4EA948758415AB4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D25B7CC0245BBB39E00A25A98E0BE1">
    <w:name w:val="65FD25B7CC0245BBB39E00A25A98E0BE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E2BB13043404F8B8176183E9D2DD92">
    <w:name w:val="FCDE2BB13043404F8B8176183E9D2DD92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8ADAFAAF474FB5DAC9D8B00455D91">
    <w:name w:val="41018ADAFAAF474FB5DAC9D8B00455D91"/>
    <w:rsid w:val="00266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6479B3628465181D58E4D24F7002A">
    <w:name w:val="CF76479B3628465181D58E4D24F7002A"/>
    <w:rsid w:val="00266CB0"/>
  </w:style>
  <w:style w:type="paragraph" w:customStyle="1" w:styleId="B58247669C074725BA0C1649386D59B9">
    <w:name w:val="B58247669C074725BA0C1649386D59B9"/>
    <w:rsid w:val="00266CB0"/>
  </w:style>
  <w:style w:type="paragraph" w:customStyle="1" w:styleId="3A60C18713394884B5987114426D3475">
    <w:name w:val="3A60C18713394884B5987114426D3475"/>
    <w:rsid w:val="00266CB0"/>
  </w:style>
  <w:style w:type="paragraph" w:customStyle="1" w:styleId="F418FB70042747E283C4E5B248D18A80">
    <w:name w:val="F418FB70042747E283C4E5B248D18A80"/>
    <w:rsid w:val="00266CB0"/>
  </w:style>
  <w:style w:type="paragraph" w:customStyle="1" w:styleId="D31C410AB76D4FA09EA50F8F9E60C8AB5">
    <w:name w:val="D31C410AB76D4FA09EA50F8F9E60C8AB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5">
    <w:name w:val="D3C6F50CA76C407089ADCC119A46C869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5">
    <w:name w:val="8F66093A07AA420F8C54B6782A51C005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5">
    <w:name w:val="40B50D423DEA4DAEA220194D5CD34AA5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5">
    <w:name w:val="418D905CBFE140B7A0DA3A9550752434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5">
    <w:name w:val="E1749E6CD18F4454BACBF24EFE4AA984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5">
    <w:name w:val="030886DD8E54457E871AE7FBD828255A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5">
    <w:name w:val="DA027F95737247229189F6E03810B6A5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4">
    <w:name w:val="B31F03EB6AF6447F8EE9EDA6A26B1CA54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7E66BF446429A8ADF49341F5307EA2">
    <w:name w:val="C2B7E66BF446429A8ADF49341F5307EA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2874613C494883807B4BD2D3A6A7D91">
    <w:name w:val="1D2874613C494883807B4BD2D3A6A7D91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59B2C922748A580DA1E1C1E3EACED3">
    <w:name w:val="76659B2C922748A580DA1E1C1E3EACED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60CFC813140AF878BCBFEEF1D2F2D2">
    <w:name w:val="A1B60CFC813140AF878BCBFEEF1D2F2D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6479B3628465181D58E4D24F7002A1">
    <w:name w:val="CF76479B3628465181D58E4D24F7002A1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4CBFBFB98419E920FD74F992801573">
    <w:name w:val="6A04CBFBFB98419E920FD74F99280157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341B54B994E11A181B57CBB3A30B52">
    <w:name w:val="A89341B54B994E11A181B57CBB3A30B5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247669C074725BA0C1649386D59B91">
    <w:name w:val="B58247669C074725BA0C1649386D59B91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CBCB7241D941ABA4EA948758415AB43">
    <w:name w:val="81CBCB7241D941ABA4EA948758415AB4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D25B7CC0245BBB39E00A25A98E0BE2">
    <w:name w:val="65FD25B7CC0245BBB39E00A25A98E0BE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0C18713394884B5987114426D34751">
    <w:name w:val="3A60C18713394884B5987114426D34751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E2BB13043404F8B8176183E9D2DD93">
    <w:name w:val="FCDE2BB13043404F8B8176183E9D2DD9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8ADAFAAF474FB5DAC9D8B00455D92">
    <w:name w:val="41018ADAFAAF474FB5DAC9D8B00455D9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18FB70042747E283C4E5B248D18A801">
    <w:name w:val="F418FB70042747E283C4E5B248D18A801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3481FB9A245428C98379BC039E96C">
    <w:name w:val="CC43481FB9A245428C98379BC039E96C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C410AB76D4FA09EA50F8F9E60C8AB6">
    <w:name w:val="D31C410AB76D4FA09EA50F8F9E60C8AB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6F50CA76C407089ADCC119A46C8696">
    <w:name w:val="D3C6F50CA76C407089ADCC119A46C869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6093A07AA420F8C54B6782A51C0056">
    <w:name w:val="8F66093A07AA420F8C54B6782A51C005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50D423DEA4DAEA220194D5CD34AA56">
    <w:name w:val="40B50D423DEA4DAEA220194D5CD34AA5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D905CBFE140B7A0DA3A95507524346">
    <w:name w:val="418D905CBFE140B7A0DA3A9550752434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49E6CD18F4454BACBF24EFE4AA9846">
    <w:name w:val="E1749E6CD18F4454BACBF24EFE4AA984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0886DD8E54457E871AE7FBD828255A6">
    <w:name w:val="030886DD8E54457E871AE7FBD828255A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27F95737247229189F6E03810B6A56">
    <w:name w:val="DA027F95737247229189F6E03810B6A56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F03EB6AF6447F8EE9EDA6A26B1CA55">
    <w:name w:val="B31F03EB6AF6447F8EE9EDA6A26B1CA55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B7E66BF446429A8ADF49341F5307EA3">
    <w:name w:val="C2B7E66BF446429A8ADF49341F5307EA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2874613C494883807B4BD2D3A6A7D92">
    <w:name w:val="1D2874613C494883807B4BD2D3A6A7D9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659B2C922748A580DA1E1C1E3EACED4">
    <w:name w:val="76659B2C922748A580DA1E1C1E3EACED4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60CFC813140AF878BCBFEEF1D2F2D3">
    <w:name w:val="A1B60CFC813140AF878BCBFEEF1D2F2D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76479B3628465181D58E4D24F7002A2">
    <w:name w:val="CF76479B3628465181D58E4D24F7002A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4CBFBFB98419E920FD74F992801574">
    <w:name w:val="6A04CBFBFB98419E920FD74F992801574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341B54B994E11A181B57CBB3A30B53">
    <w:name w:val="A89341B54B994E11A181B57CBB3A30B5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247669C074725BA0C1649386D59B92">
    <w:name w:val="B58247669C074725BA0C1649386D59B9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CBCB7241D941ABA4EA948758415AB44">
    <w:name w:val="81CBCB7241D941ABA4EA948758415AB44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D25B7CC0245BBB39E00A25A98E0BE3">
    <w:name w:val="65FD25B7CC0245BBB39E00A25A98E0BE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0C18713394884B5987114426D34752">
    <w:name w:val="3A60C18713394884B5987114426D3475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E2BB13043404F8B8176183E9D2DD94">
    <w:name w:val="FCDE2BB13043404F8B8176183E9D2DD94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8ADAFAAF474FB5DAC9D8B00455D93">
    <w:name w:val="41018ADAFAAF474FB5DAC9D8B00455D93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18FB70042747E283C4E5B248D18A802">
    <w:name w:val="F418FB70042747E283C4E5B248D18A802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3D3BD3030E4126A34821A89BA6A9FA">
    <w:name w:val="303D3BD3030E4126A34821A89BA6A9FA"/>
    <w:rsid w:val="00382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000.DOT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RD-ECK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Sonja Müller</dc:creator>
  <cp:keywords/>
  <dc:description/>
  <cp:lastModifiedBy>Sebastian</cp:lastModifiedBy>
  <cp:revision>4</cp:revision>
  <cp:lastPrinted>2003-04-07T13:47:00Z</cp:lastPrinted>
  <dcterms:created xsi:type="dcterms:W3CDTF">2025-12-19T23:48:00Z</dcterms:created>
  <dcterms:modified xsi:type="dcterms:W3CDTF">2025-12-21T22:30:00Z</dcterms:modified>
</cp:coreProperties>
</file>