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2DE" w:rsidRDefault="002E72DE">
      <w:pPr>
        <w:rPr>
          <w:rFonts w:ascii="Arial" w:hAnsi="Arial"/>
          <w:b/>
        </w:rPr>
      </w:pPr>
    </w:p>
    <w:p w:rsidR="002E72DE" w:rsidRDefault="002E72DE">
      <w:pPr>
        <w:shd w:val="pct5" w:color="auto" w:fill="auto"/>
        <w:jc w:val="center"/>
        <w:rPr>
          <w:rFonts w:ascii="Arial" w:hAnsi="Arial"/>
          <w:b/>
          <w:spacing w:val="70"/>
          <w:sz w:val="28"/>
        </w:rPr>
      </w:pPr>
      <w:r>
        <w:rPr>
          <w:rFonts w:ascii="Arial" w:hAnsi="Arial"/>
          <w:b/>
          <w:spacing w:val="70"/>
          <w:sz w:val="28"/>
        </w:rPr>
        <w:t xml:space="preserve">Erhebungsbogen    </w:t>
      </w:r>
      <w:sdt>
        <w:sdtPr>
          <w:rPr>
            <w:rFonts w:ascii="Arial" w:hAnsi="Arial"/>
            <w:b/>
            <w:spacing w:val="70"/>
            <w:sz w:val="28"/>
          </w:rPr>
          <w:alias w:val="Jahr"/>
          <w:tag w:val="Jahr"/>
          <w:id w:val="-1049289609"/>
          <w:lock w:val="sdtLocked"/>
          <w:placeholder>
            <w:docPart w:val="DefaultPlaceholder_-1854013439"/>
          </w:placeholder>
          <w:comboBox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comboBox>
        </w:sdtPr>
        <w:sdtEndPr/>
        <w:sdtContent>
          <w:r w:rsidR="001C324F">
            <w:rPr>
              <w:rFonts w:ascii="Arial" w:hAnsi="Arial"/>
              <w:b/>
              <w:spacing w:val="70"/>
              <w:sz w:val="28"/>
            </w:rPr>
            <w:t>2026</w:t>
          </w:r>
        </w:sdtContent>
      </w:sdt>
    </w:p>
    <w:p w:rsidR="002E72DE" w:rsidRDefault="002E72DE">
      <w:pPr>
        <w:shd w:val="pct5" w:color="auto" w:fill="auto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für Jugendgruppen und -verbände im Kreis Rendsburg-Eckernförde</w:t>
      </w:r>
    </w:p>
    <w:p w:rsidR="002E72DE" w:rsidRDefault="002E72DE">
      <w:pPr>
        <w:rPr>
          <w:rFonts w:ascii="Arial" w:hAnsi="Arial"/>
          <w:b/>
        </w:rPr>
      </w:pPr>
    </w:p>
    <w:p w:rsidR="002A395F" w:rsidRDefault="002A395F" w:rsidP="002A395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>Name der Jugendgruppe oder des Jugendverbandes</w:t>
      </w:r>
    </w:p>
    <w:p w:rsidR="002A395F" w:rsidRDefault="002A395F" w:rsidP="002A395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/>
          <w:sz w:val="24"/>
        </w:rPr>
      </w:pPr>
      <w:bookmarkStart w:id="0" w:name="_Hlk216431373"/>
    </w:p>
    <w:sdt>
      <w:sdtPr>
        <w:rPr>
          <w:rFonts w:ascii="Arial" w:hAnsi="Arial"/>
          <w:sz w:val="24"/>
        </w:rPr>
        <w:id w:val="2139300216"/>
        <w:lock w:val="sdtLocked"/>
        <w:placeholder>
          <w:docPart w:val="9E301825678E48B5946E47940A4E81A1"/>
        </w:placeholder>
        <w:showingPlcHdr/>
      </w:sdtPr>
      <w:sdtEndPr/>
      <w:sdtContent>
        <w:p w:rsidR="002A395F" w:rsidRPr="001C324F" w:rsidRDefault="001C324F" w:rsidP="002A395F">
          <w:pPr>
            <w:pBdr>
              <w:top w:val="double" w:sz="6" w:space="1" w:color="auto"/>
              <w:left w:val="double" w:sz="6" w:space="1" w:color="auto"/>
              <w:bottom w:val="double" w:sz="6" w:space="1" w:color="auto"/>
              <w:right w:val="double" w:sz="6" w:space="1" w:color="auto"/>
            </w:pBdr>
            <w:rPr>
              <w:color w:val="808080"/>
            </w:rPr>
          </w:pPr>
          <w:r w:rsidRPr="00DF2FA5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die Jugendgruppe oder den Jugendverband</w:t>
          </w:r>
          <w:r w:rsidRPr="00DF2FA5">
            <w:rPr>
              <w:rStyle w:val="Platzhaltertext"/>
            </w:rPr>
            <w:t xml:space="preserve"> einzugeben.</w:t>
          </w:r>
        </w:p>
      </w:sdtContent>
    </w:sdt>
    <w:p w:rsidR="002A395F" w:rsidRDefault="002A395F" w:rsidP="002A395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/>
        </w:rPr>
      </w:pPr>
    </w:p>
    <w:bookmarkEnd w:id="0"/>
    <w:p w:rsidR="002A395F" w:rsidRDefault="002A395F" w:rsidP="002A395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>Anschrift der Jugendgruppe oder des Jugendverbandes</w:t>
      </w:r>
    </w:p>
    <w:p w:rsidR="002A395F" w:rsidRDefault="002A395F" w:rsidP="002A395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/>
          <w:sz w:val="24"/>
        </w:rPr>
      </w:pPr>
    </w:p>
    <w:sdt>
      <w:sdtPr>
        <w:rPr>
          <w:rFonts w:ascii="Arial" w:hAnsi="Arial"/>
          <w:sz w:val="24"/>
        </w:rPr>
        <w:id w:val="925702944"/>
        <w:lock w:val="sdtLocked"/>
        <w:placeholder>
          <w:docPart w:val="6CCA29FC3C64496CA2486D58509C3B87"/>
        </w:placeholder>
        <w:showingPlcHdr/>
      </w:sdtPr>
      <w:sdtEndPr/>
      <w:sdtContent>
        <w:p w:rsidR="002A395F" w:rsidRPr="001C324F" w:rsidRDefault="001C324F" w:rsidP="002A395F">
          <w:pPr>
            <w:pBdr>
              <w:top w:val="double" w:sz="6" w:space="1" w:color="auto"/>
              <w:left w:val="double" w:sz="6" w:space="1" w:color="auto"/>
              <w:bottom w:val="double" w:sz="6" w:space="1" w:color="auto"/>
              <w:right w:val="double" w:sz="6" w:space="1" w:color="auto"/>
            </w:pBdr>
            <w:rPr>
              <w:color w:val="808080"/>
            </w:rPr>
          </w:pPr>
          <w:r w:rsidRPr="00DF2FA5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die Straße und die Hausnummer</w:t>
          </w:r>
          <w:r w:rsidRPr="00DF2FA5">
            <w:rPr>
              <w:rStyle w:val="Platzhaltertext"/>
            </w:rPr>
            <w:t xml:space="preserve"> einzugeben.</w:t>
          </w:r>
        </w:p>
      </w:sdtContent>
    </w:sdt>
    <w:sdt>
      <w:sdtPr>
        <w:rPr>
          <w:rFonts w:ascii="Arial" w:hAnsi="Arial"/>
          <w:sz w:val="24"/>
          <w:szCs w:val="24"/>
        </w:rPr>
        <w:id w:val="-391037025"/>
        <w:placeholder>
          <w:docPart w:val="44C80D23494E46E3B2513B0D66EFE186"/>
        </w:placeholder>
        <w:showingPlcHdr/>
      </w:sdtPr>
      <w:sdtEndPr/>
      <w:sdtContent>
        <w:p w:rsidR="002A395F" w:rsidRPr="00696666" w:rsidRDefault="001C324F" w:rsidP="002A395F">
          <w:pPr>
            <w:pBdr>
              <w:top w:val="double" w:sz="6" w:space="1" w:color="auto"/>
              <w:left w:val="double" w:sz="6" w:space="1" w:color="auto"/>
              <w:bottom w:val="double" w:sz="6" w:space="1" w:color="auto"/>
              <w:right w:val="double" w:sz="6" w:space="1" w:color="auto"/>
            </w:pBdr>
            <w:rPr>
              <w:rFonts w:ascii="Arial" w:hAnsi="Arial"/>
              <w:sz w:val="24"/>
              <w:szCs w:val="24"/>
            </w:rPr>
          </w:pPr>
          <w:r w:rsidRPr="00DF2FA5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die PLZ und den Ort</w:t>
          </w:r>
          <w:r w:rsidRPr="00DF2FA5">
            <w:rPr>
              <w:rStyle w:val="Platzhaltertext"/>
            </w:rPr>
            <w:t xml:space="preserve"> einzugeben.</w:t>
          </w:r>
        </w:p>
      </w:sdtContent>
    </w:sdt>
    <w:p w:rsidR="001C324F" w:rsidRDefault="001C324F" w:rsidP="002A395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/>
          <w:sz w:val="24"/>
        </w:rPr>
      </w:pPr>
    </w:p>
    <w:p w:rsidR="009E1E2F" w:rsidRDefault="002A395F" w:rsidP="002A395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 privat:</w:t>
      </w:r>
      <w:bookmarkStart w:id="1" w:name="_Hlk216431124"/>
      <w:sdt>
        <w:sdtPr>
          <w:rPr>
            <w:rFonts w:ascii="Arial" w:hAnsi="Arial"/>
            <w:sz w:val="24"/>
          </w:rPr>
          <w:id w:val="1294170537"/>
          <w:lock w:val="sdtLocked"/>
          <w:placeholder>
            <w:docPart w:val="78678D4E680E4EE58437E84DBA30752B"/>
          </w:placeholder>
          <w:showingPlcHdr/>
        </w:sdtPr>
        <w:sdtEndPr/>
        <w:sdtContent>
          <w:r w:rsidR="009E1E2F" w:rsidRPr="00DF2FA5">
            <w:rPr>
              <w:rStyle w:val="Platzhaltertext"/>
            </w:rPr>
            <w:t xml:space="preserve">Klicken oder tippen Sie hier, um </w:t>
          </w:r>
          <w:r w:rsidR="009E1E2F">
            <w:rPr>
              <w:rStyle w:val="Platzhaltertext"/>
            </w:rPr>
            <w:t>die Nummer</w:t>
          </w:r>
          <w:r w:rsidR="009E1E2F" w:rsidRPr="00DF2FA5">
            <w:rPr>
              <w:rStyle w:val="Platzhaltertext"/>
            </w:rPr>
            <w:t xml:space="preserve"> einzugeben.</w:t>
          </w:r>
        </w:sdtContent>
      </w:sdt>
      <w:r>
        <w:rPr>
          <w:rFonts w:ascii="Arial" w:hAnsi="Arial"/>
          <w:sz w:val="24"/>
        </w:rPr>
        <w:tab/>
      </w:r>
    </w:p>
    <w:p w:rsidR="002A395F" w:rsidRDefault="009E1E2F" w:rsidP="002A395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</w:t>
      </w:r>
      <w:r w:rsidR="002A395F">
        <w:rPr>
          <w:rFonts w:ascii="Arial" w:hAnsi="Arial"/>
          <w:sz w:val="24"/>
        </w:rPr>
        <w:t xml:space="preserve"> </w:t>
      </w:r>
      <w:bookmarkEnd w:id="1"/>
      <w:r w:rsidR="002A395F">
        <w:rPr>
          <w:rFonts w:ascii="Arial" w:hAnsi="Arial"/>
          <w:sz w:val="24"/>
        </w:rPr>
        <w:t xml:space="preserve">dienstlich: </w:t>
      </w:r>
      <w:sdt>
        <w:sdtPr>
          <w:rPr>
            <w:rFonts w:ascii="Arial" w:hAnsi="Arial"/>
            <w:sz w:val="24"/>
          </w:rPr>
          <w:id w:val="2028753081"/>
          <w:lock w:val="sdtLocked"/>
          <w:placeholder>
            <w:docPart w:val="3071D8F54412472BB71ED9D65677A93F"/>
          </w:placeholder>
          <w:showingPlcHdr/>
        </w:sdtPr>
        <w:sdtEndPr/>
        <w:sdtContent>
          <w:r w:rsidRPr="00DF2FA5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die Nummer</w:t>
          </w:r>
          <w:r w:rsidRPr="00DF2FA5">
            <w:rPr>
              <w:rStyle w:val="Platzhaltertext"/>
            </w:rPr>
            <w:t xml:space="preserve"> einzugeben.</w:t>
          </w:r>
        </w:sdtContent>
      </w:sdt>
    </w:p>
    <w:p w:rsidR="002A395F" w:rsidRDefault="002A395F" w:rsidP="002A395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/>
          <w:sz w:val="24"/>
        </w:rPr>
      </w:pPr>
    </w:p>
    <w:p w:rsidR="0083011E" w:rsidRDefault="002A395F" w:rsidP="002A395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E-Mail: </w:t>
      </w:r>
      <w:sdt>
        <w:sdtPr>
          <w:rPr>
            <w:rFonts w:ascii="Arial" w:hAnsi="Arial"/>
            <w:sz w:val="24"/>
            <w:szCs w:val="24"/>
          </w:rPr>
          <w:id w:val="-245029361"/>
          <w:placeholder>
            <w:docPart w:val="7ED79990E11F4CB9B62FB640E225FD60"/>
          </w:placeholder>
          <w:showingPlcHdr/>
        </w:sdtPr>
        <w:sdtEndPr/>
        <w:sdtContent>
          <w:r w:rsidR="00766391" w:rsidRPr="00766391">
            <w:rPr>
              <w:rStyle w:val="Platzhaltertext"/>
              <w:color w:val="FF0000"/>
            </w:rPr>
            <w:t>Klicken oder tippen Sie hier, um die Mail einzugeben</w:t>
          </w:r>
          <w:r w:rsidR="00766391" w:rsidRPr="00DF2FA5">
            <w:rPr>
              <w:rStyle w:val="Platzhaltertext"/>
            </w:rPr>
            <w:t>.</w:t>
          </w:r>
        </w:sdtContent>
      </w:sdt>
    </w:p>
    <w:p w:rsidR="002A395F" w:rsidRPr="0083011E" w:rsidRDefault="0083011E" w:rsidP="0083011E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ind w:firstLine="708"/>
        <w:rPr>
          <w:rFonts w:ascii="Arial" w:hAnsi="Arial"/>
        </w:rPr>
      </w:pPr>
      <w:r w:rsidRPr="0083011E">
        <w:rPr>
          <w:rFonts w:ascii="Arial" w:hAnsi="Arial"/>
        </w:rPr>
        <w:t>(bitte unbedingt angeben zum Zweck der schnellen Kontaktaufnahme)</w:t>
      </w:r>
    </w:p>
    <w:p w:rsidR="002A395F" w:rsidRPr="005A007C" w:rsidRDefault="002A395F" w:rsidP="002A395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/>
          <w:sz w:val="24"/>
          <w:szCs w:val="24"/>
        </w:rPr>
      </w:pPr>
    </w:p>
    <w:p w:rsidR="002A395F" w:rsidRDefault="002A395F" w:rsidP="002A395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Bankverbindung (ist nur bei Veränderungen zum Vorjahr anzugeben):</w:t>
      </w:r>
    </w:p>
    <w:p w:rsidR="002A395F" w:rsidRPr="005A007C" w:rsidRDefault="002A395F" w:rsidP="002A395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/>
          <w:sz w:val="24"/>
          <w:szCs w:val="24"/>
        </w:rPr>
      </w:pPr>
    </w:p>
    <w:p w:rsidR="002A395F" w:rsidRDefault="002A395F" w:rsidP="002A395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Bank: </w:t>
      </w:r>
      <w:sdt>
        <w:sdtPr>
          <w:rPr>
            <w:rFonts w:ascii="Arial" w:hAnsi="Arial"/>
            <w:sz w:val="24"/>
          </w:rPr>
          <w:id w:val="1617104083"/>
          <w:lock w:val="sdtLocked"/>
          <w:placeholder>
            <w:docPart w:val="CE8E09A36A414887903DE61306813A2C"/>
          </w:placeholder>
          <w:showingPlcHdr/>
        </w:sdtPr>
        <w:sdtEndPr/>
        <w:sdtContent>
          <w:r w:rsidR="00766391" w:rsidRPr="00DF2FA5">
            <w:rPr>
              <w:rStyle w:val="Platzhaltertext"/>
            </w:rPr>
            <w:t xml:space="preserve">Klicken oder tippen Sie hier, um </w:t>
          </w:r>
          <w:r w:rsidR="00766391">
            <w:rPr>
              <w:rStyle w:val="Platzhaltertext"/>
            </w:rPr>
            <w:t xml:space="preserve">das Geldinstitut </w:t>
          </w:r>
          <w:r w:rsidR="00766391" w:rsidRPr="00DF2FA5">
            <w:rPr>
              <w:rStyle w:val="Platzhaltertext"/>
            </w:rPr>
            <w:t>einzugeben.</w:t>
          </w:r>
        </w:sdtContent>
      </w:sdt>
    </w:p>
    <w:p w:rsidR="002A395F" w:rsidRDefault="002A395F" w:rsidP="002A395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/>
          <w:sz w:val="24"/>
        </w:rPr>
      </w:pPr>
    </w:p>
    <w:p w:rsidR="002A395F" w:rsidRPr="005A007C" w:rsidRDefault="002A395F" w:rsidP="002A395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Arial" w:hAnsi="Arial"/>
          <w:sz w:val="16"/>
          <w:szCs w:val="16"/>
        </w:rPr>
      </w:pPr>
      <w:r>
        <w:rPr>
          <w:rFonts w:ascii="Arial" w:hAnsi="Arial"/>
          <w:sz w:val="24"/>
        </w:rPr>
        <w:t xml:space="preserve">IBAN.: </w:t>
      </w:r>
      <w:sdt>
        <w:sdtPr>
          <w:rPr>
            <w:rFonts w:ascii="Arial" w:hAnsi="Arial"/>
            <w:sz w:val="24"/>
          </w:rPr>
          <w:id w:val="1110471811"/>
          <w:lock w:val="sdtLocked"/>
          <w:placeholder>
            <w:docPart w:val="8CF376634A4E4271BDB5BF0CF507D632"/>
          </w:placeholder>
          <w:showingPlcHdr/>
        </w:sdtPr>
        <w:sdtEndPr/>
        <w:sdtContent>
          <w:r w:rsidR="00766391" w:rsidRPr="00DF2FA5">
            <w:rPr>
              <w:rStyle w:val="Platzhaltertext"/>
            </w:rPr>
            <w:t xml:space="preserve">Klicken oder tippen Sie hier, um </w:t>
          </w:r>
          <w:r w:rsidR="00766391">
            <w:rPr>
              <w:rStyle w:val="Platzhaltertext"/>
            </w:rPr>
            <w:t>die IBAN</w:t>
          </w:r>
          <w:r w:rsidR="00766391" w:rsidRPr="00DF2FA5">
            <w:rPr>
              <w:rStyle w:val="Platzhaltertext"/>
            </w:rPr>
            <w:t xml:space="preserve"> einzugeben.</w:t>
          </w:r>
        </w:sdtContent>
      </w:sdt>
    </w:p>
    <w:p w:rsidR="002E72DE" w:rsidRDefault="002E72DE">
      <w:pPr>
        <w:rPr>
          <w:rFonts w:ascii="Arial" w:hAnsi="Arial"/>
          <w:sz w:val="24"/>
        </w:rPr>
      </w:pPr>
    </w:p>
    <w:p w:rsidR="002E72DE" w:rsidRDefault="002E72DE">
      <w:pPr>
        <w:shd w:val="pct5" w:color="auto" w:fill="auto"/>
        <w:jc w:val="center"/>
        <w:rPr>
          <w:rFonts w:ascii="Arial" w:hAnsi="Arial"/>
          <w:b/>
          <w:spacing w:val="70"/>
          <w:sz w:val="28"/>
        </w:rPr>
      </w:pPr>
      <w:r>
        <w:rPr>
          <w:rFonts w:ascii="Arial" w:hAnsi="Arial"/>
          <w:b/>
          <w:spacing w:val="70"/>
          <w:sz w:val="28"/>
        </w:rPr>
        <w:t xml:space="preserve">    </w:t>
      </w:r>
      <w:proofErr w:type="gramStart"/>
      <w:r>
        <w:rPr>
          <w:rFonts w:ascii="Arial" w:hAnsi="Arial"/>
          <w:b/>
          <w:spacing w:val="70"/>
          <w:sz w:val="28"/>
        </w:rPr>
        <w:t>Wichtig !!!</w:t>
      </w:r>
      <w:proofErr w:type="gramEnd"/>
    </w:p>
    <w:p w:rsidR="002E72DE" w:rsidRDefault="002E72DE">
      <w:pPr>
        <w:shd w:val="pct5" w:color="auto" w:fill="auto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Veränderungen der o.a. Angaben bitte sofort dem </w:t>
      </w:r>
    </w:p>
    <w:p w:rsidR="002E72DE" w:rsidRDefault="002E72DE">
      <w:pPr>
        <w:shd w:val="pct5" w:color="auto" w:fill="auto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Kreisjugendring Rendsburg-Eckernförde e. V. (auch während des Jahres) mitteilen!</w:t>
      </w:r>
    </w:p>
    <w:p w:rsidR="002E72DE" w:rsidRDefault="002E72DE">
      <w:pPr>
        <w:shd w:val="pct5" w:color="auto" w:fill="auto"/>
        <w:jc w:val="center"/>
        <w:rPr>
          <w:rFonts w:ascii="Arial" w:hAnsi="Arial"/>
          <w:sz w:val="16"/>
        </w:rPr>
      </w:pPr>
    </w:p>
    <w:p w:rsidR="002E72DE" w:rsidRDefault="002E72DE">
      <w:pPr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      </w:t>
      </w:r>
    </w:p>
    <w:p w:rsidR="002E72DE" w:rsidRDefault="002E72DE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In welchem Ort trifft sich die/der Jugendgruppe/-verband (Anschrift)?</w:t>
      </w:r>
    </w:p>
    <w:p w:rsidR="002E72DE" w:rsidRDefault="002E72DE">
      <w:pPr>
        <w:rPr>
          <w:rFonts w:ascii="Arial" w:hAnsi="Arial"/>
          <w:sz w:val="16"/>
        </w:rPr>
      </w:pPr>
    </w:p>
    <w:sdt>
      <w:sdtPr>
        <w:rPr>
          <w:rFonts w:ascii="Arial" w:hAnsi="Arial"/>
          <w:b/>
          <w:sz w:val="16"/>
        </w:rPr>
        <w:id w:val="-207726436"/>
        <w:lock w:val="sdtLocked"/>
        <w:placeholder>
          <w:docPart w:val="254E549184B6421EB9A06D236B09E82D"/>
        </w:placeholder>
        <w:showingPlcHdr/>
      </w:sdtPr>
      <w:sdtEndPr/>
      <w:sdtContent>
        <w:p w:rsidR="002E72DE" w:rsidRDefault="00417D33">
          <w:pPr>
            <w:rPr>
              <w:rFonts w:ascii="Arial" w:hAnsi="Arial"/>
              <w:b/>
              <w:sz w:val="16"/>
            </w:rPr>
          </w:pPr>
          <w:r w:rsidRPr="00DF2FA5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einzugeben, wo sich die Jugendgruppe/der Jugendverband trifft</w:t>
          </w:r>
        </w:p>
      </w:sdtContent>
    </w:sdt>
    <w:p w:rsidR="00417D33" w:rsidRDefault="00417D33">
      <w:pPr>
        <w:rPr>
          <w:rFonts w:ascii="Arial" w:hAnsi="Arial"/>
          <w:b/>
          <w:sz w:val="16"/>
        </w:rPr>
      </w:pPr>
    </w:p>
    <w:p w:rsidR="002E72DE" w:rsidRDefault="002E72DE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Zu welchen Zeiten trifft sich die/der Jugendgruppe/-verband?</w:t>
      </w:r>
      <w:r>
        <w:rPr>
          <w:rFonts w:ascii="Arial" w:hAnsi="Arial"/>
          <w:sz w:val="24"/>
        </w:rPr>
        <w:t xml:space="preserve">   </w:t>
      </w:r>
    </w:p>
    <w:p w:rsidR="002E72DE" w:rsidRDefault="002E72DE">
      <w:pPr>
        <w:rPr>
          <w:rFonts w:ascii="Arial" w:hAnsi="Arial"/>
          <w:sz w:val="16"/>
        </w:rPr>
      </w:pPr>
    </w:p>
    <w:sdt>
      <w:sdtPr>
        <w:rPr>
          <w:rFonts w:ascii="Arial" w:hAnsi="Arial"/>
          <w:sz w:val="16"/>
        </w:rPr>
        <w:id w:val="-1422556732"/>
        <w:lock w:val="sdtLocked"/>
        <w:placeholder>
          <w:docPart w:val="DEE2BC98CAF84BEEBDD0CE8F914B20BE"/>
        </w:placeholder>
        <w:showingPlcHdr/>
      </w:sdtPr>
      <w:sdtEndPr/>
      <w:sdtContent>
        <w:p w:rsidR="002E72DE" w:rsidRDefault="00417D33">
          <w:pPr>
            <w:rPr>
              <w:rFonts w:ascii="Arial" w:hAnsi="Arial"/>
              <w:sz w:val="16"/>
            </w:rPr>
          </w:pPr>
          <w:r w:rsidRPr="00DF2FA5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die Zeiten</w:t>
          </w:r>
          <w:r w:rsidRPr="00DF2FA5">
            <w:rPr>
              <w:rStyle w:val="Platzhaltertext"/>
            </w:rPr>
            <w:t xml:space="preserve"> einzugeben.</w:t>
          </w:r>
        </w:p>
      </w:sdtContent>
    </w:sdt>
    <w:p w:rsidR="002E72DE" w:rsidRDefault="002E72DE">
      <w:pPr>
        <w:rPr>
          <w:rFonts w:ascii="Arial" w:hAnsi="Arial"/>
          <w:sz w:val="16"/>
        </w:rPr>
      </w:pPr>
    </w:p>
    <w:p w:rsidR="002E72DE" w:rsidRDefault="002E72DE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Regelmäßig aktive Mitglieder oder Besucher/innen nach Altersstufen: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</w:p>
    <w:p w:rsidR="002E72DE" w:rsidRDefault="002E72DE">
      <w:pPr>
        <w:rPr>
          <w:rFonts w:ascii="Arial" w:hAnsi="Arial"/>
          <w:b/>
          <w:sz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373"/>
        <w:gridCol w:w="2373"/>
        <w:gridCol w:w="2373"/>
        <w:gridCol w:w="2373"/>
      </w:tblGrid>
      <w:tr w:rsidR="002E72DE">
        <w:tc>
          <w:tcPr>
            <w:tcW w:w="2373" w:type="dxa"/>
            <w:shd w:val="pct5" w:color="auto" w:fill="auto"/>
          </w:tcPr>
          <w:p w:rsidR="002E72DE" w:rsidRDefault="002E72DE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Altersstufen</w:t>
            </w:r>
          </w:p>
        </w:tc>
        <w:tc>
          <w:tcPr>
            <w:tcW w:w="2373" w:type="dxa"/>
            <w:shd w:val="pct5" w:color="auto" w:fill="auto"/>
          </w:tcPr>
          <w:p w:rsidR="002E72DE" w:rsidRDefault="002E72DE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weiblich</w:t>
            </w:r>
          </w:p>
        </w:tc>
        <w:tc>
          <w:tcPr>
            <w:tcW w:w="2373" w:type="dxa"/>
            <w:shd w:val="pct5" w:color="auto" w:fill="auto"/>
          </w:tcPr>
          <w:p w:rsidR="002E72DE" w:rsidRDefault="002E72DE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männlich</w:t>
            </w:r>
          </w:p>
        </w:tc>
        <w:tc>
          <w:tcPr>
            <w:tcW w:w="2373" w:type="dxa"/>
            <w:shd w:val="pct5" w:color="auto" w:fill="auto"/>
          </w:tcPr>
          <w:p w:rsidR="002E72DE" w:rsidRDefault="002E72DE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insgesamt</w:t>
            </w:r>
          </w:p>
        </w:tc>
      </w:tr>
      <w:tr w:rsidR="002E72DE">
        <w:tc>
          <w:tcPr>
            <w:tcW w:w="2373" w:type="dxa"/>
          </w:tcPr>
          <w:p w:rsidR="002E72DE" w:rsidRDefault="002E72D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  0 -   5 Jahre</w:t>
            </w:r>
          </w:p>
        </w:tc>
        <w:sdt>
          <w:sdtPr>
            <w:rPr>
              <w:rFonts w:ascii="Arial" w:hAnsi="Arial"/>
              <w:sz w:val="28"/>
            </w:rPr>
            <w:id w:val="-2083825616"/>
            <w:lock w:val="sdtLocked"/>
            <w:placeholder>
              <w:docPart w:val="F45E394E729140CA9CD4CBB2D83E2957"/>
            </w:placeholder>
            <w:showingPlcHdr/>
          </w:sdtPr>
          <w:sdtEndPr/>
          <w:sdtContent>
            <w:tc>
              <w:tcPr>
                <w:tcW w:w="2373" w:type="dxa"/>
              </w:tcPr>
              <w:p w:rsidR="002E72DE" w:rsidRDefault="00417D33" w:rsidP="00417D33">
                <w:pPr>
                  <w:rPr>
                    <w:rFonts w:ascii="Arial" w:hAnsi="Arial"/>
                    <w:sz w:val="28"/>
                  </w:rPr>
                </w:pPr>
                <w:r>
                  <w:rPr>
                    <w:rStyle w:val="Platzhaltertext"/>
                  </w:rPr>
                  <w:t>Bitte die Zahl angeben</w:t>
                </w:r>
              </w:p>
            </w:tc>
          </w:sdtContent>
        </w:sdt>
        <w:sdt>
          <w:sdtPr>
            <w:rPr>
              <w:rFonts w:ascii="Arial" w:hAnsi="Arial"/>
              <w:sz w:val="28"/>
            </w:rPr>
            <w:id w:val="-1861418138"/>
            <w:lock w:val="sdtLocked"/>
            <w:placeholder>
              <w:docPart w:val="BE06AA368C4A4C36BC894689D00153F1"/>
            </w:placeholder>
            <w:showingPlcHdr/>
          </w:sdtPr>
          <w:sdtEndPr/>
          <w:sdtContent>
            <w:tc>
              <w:tcPr>
                <w:tcW w:w="2373" w:type="dxa"/>
              </w:tcPr>
              <w:p w:rsidR="002E72DE" w:rsidRDefault="00417D33">
                <w:pPr>
                  <w:rPr>
                    <w:rFonts w:ascii="Arial" w:hAnsi="Arial"/>
                    <w:sz w:val="28"/>
                  </w:rPr>
                </w:pPr>
                <w:r>
                  <w:rPr>
                    <w:rStyle w:val="Platzhaltertext"/>
                  </w:rPr>
                  <w:t>Bitte die Zahl angeben</w:t>
                </w:r>
              </w:p>
            </w:tc>
          </w:sdtContent>
        </w:sdt>
        <w:sdt>
          <w:sdtPr>
            <w:rPr>
              <w:rFonts w:ascii="Arial" w:hAnsi="Arial"/>
              <w:sz w:val="28"/>
            </w:rPr>
            <w:id w:val="-892425404"/>
            <w:lock w:val="sdtLocked"/>
            <w:placeholder>
              <w:docPart w:val="9008D4B0010D413D80EFA2C0054596C9"/>
            </w:placeholder>
            <w:showingPlcHdr/>
          </w:sdtPr>
          <w:sdtEndPr/>
          <w:sdtContent>
            <w:tc>
              <w:tcPr>
                <w:tcW w:w="2373" w:type="dxa"/>
              </w:tcPr>
              <w:p w:rsidR="002E72DE" w:rsidRDefault="00417D33">
                <w:pPr>
                  <w:rPr>
                    <w:rFonts w:ascii="Arial" w:hAnsi="Arial"/>
                    <w:sz w:val="28"/>
                  </w:rPr>
                </w:pPr>
                <w:r>
                  <w:rPr>
                    <w:rStyle w:val="Platzhaltertext"/>
                  </w:rPr>
                  <w:t>Bitte die Zahl angeben</w:t>
                </w:r>
              </w:p>
            </w:tc>
          </w:sdtContent>
        </w:sdt>
      </w:tr>
      <w:tr w:rsidR="002E72DE">
        <w:tc>
          <w:tcPr>
            <w:tcW w:w="2373" w:type="dxa"/>
          </w:tcPr>
          <w:p w:rsidR="002E72DE" w:rsidRDefault="002E72D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  6 - 13 Jahre</w:t>
            </w:r>
          </w:p>
        </w:tc>
        <w:sdt>
          <w:sdtPr>
            <w:rPr>
              <w:rFonts w:ascii="Arial" w:hAnsi="Arial"/>
              <w:sz w:val="28"/>
            </w:rPr>
            <w:id w:val="267821751"/>
            <w:lock w:val="sdtLocked"/>
            <w:placeholder>
              <w:docPart w:val="4B9E50E34596484FBAC909E1F28C406F"/>
            </w:placeholder>
            <w:showingPlcHdr/>
          </w:sdtPr>
          <w:sdtEndPr/>
          <w:sdtContent>
            <w:tc>
              <w:tcPr>
                <w:tcW w:w="2373" w:type="dxa"/>
              </w:tcPr>
              <w:p w:rsidR="002E72DE" w:rsidRDefault="00417D33">
                <w:pPr>
                  <w:rPr>
                    <w:rFonts w:ascii="Arial" w:hAnsi="Arial"/>
                    <w:sz w:val="28"/>
                  </w:rPr>
                </w:pPr>
                <w:r>
                  <w:rPr>
                    <w:rStyle w:val="Platzhaltertext"/>
                  </w:rPr>
                  <w:t>Bitte die Zahl angeben</w:t>
                </w:r>
              </w:p>
            </w:tc>
          </w:sdtContent>
        </w:sdt>
        <w:sdt>
          <w:sdtPr>
            <w:rPr>
              <w:rFonts w:ascii="Arial" w:hAnsi="Arial"/>
              <w:sz w:val="28"/>
            </w:rPr>
            <w:id w:val="-1651516508"/>
            <w:lock w:val="sdtLocked"/>
            <w:placeholder>
              <w:docPart w:val="D3521B41DC57421FA524DE2646769821"/>
            </w:placeholder>
            <w:showingPlcHdr/>
          </w:sdtPr>
          <w:sdtEndPr/>
          <w:sdtContent>
            <w:tc>
              <w:tcPr>
                <w:tcW w:w="2373" w:type="dxa"/>
              </w:tcPr>
              <w:p w:rsidR="002E72DE" w:rsidRDefault="00417D33">
                <w:pPr>
                  <w:rPr>
                    <w:rFonts w:ascii="Arial" w:hAnsi="Arial"/>
                    <w:sz w:val="28"/>
                  </w:rPr>
                </w:pPr>
                <w:r>
                  <w:rPr>
                    <w:rStyle w:val="Platzhaltertext"/>
                  </w:rPr>
                  <w:t>Bitte die Zahl angeben</w:t>
                </w:r>
              </w:p>
            </w:tc>
          </w:sdtContent>
        </w:sdt>
        <w:sdt>
          <w:sdtPr>
            <w:rPr>
              <w:rFonts w:ascii="Arial" w:hAnsi="Arial"/>
              <w:sz w:val="28"/>
            </w:rPr>
            <w:id w:val="-85690823"/>
            <w:lock w:val="sdtLocked"/>
            <w:placeholder>
              <w:docPart w:val="7213C8E3EA1D476EB51566F8AF9BD4A9"/>
            </w:placeholder>
            <w:showingPlcHdr/>
          </w:sdtPr>
          <w:sdtEndPr/>
          <w:sdtContent>
            <w:tc>
              <w:tcPr>
                <w:tcW w:w="2373" w:type="dxa"/>
              </w:tcPr>
              <w:p w:rsidR="002E72DE" w:rsidRDefault="00417D33">
                <w:pPr>
                  <w:rPr>
                    <w:rFonts w:ascii="Arial" w:hAnsi="Arial"/>
                    <w:sz w:val="28"/>
                  </w:rPr>
                </w:pPr>
                <w:r>
                  <w:rPr>
                    <w:rStyle w:val="Platzhaltertext"/>
                  </w:rPr>
                  <w:t>Bitte die Zahl angeben</w:t>
                </w:r>
              </w:p>
            </w:tc>
          </w:sdtContent>
        </w:sdt>
      </w:tr>
      <w:tr w:rsidR="002E72DE">
        <w:tc>
          <w:tcPr>
            <w:tcW w:w="2373" w:type="dxa"/>
          </w:tcPr>
          <w:p w:rsidR="002E72DE" w:rsidRDefault="002E72D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14 - 17 Jahre</w:t>
            </w:r>
          </w:p>
        </w:tc>
        <w:sdt>
          <w:sdtPr>
            <w:rPr>
              <w:rFonts w:ascii="Arial" w:hAnsi="Arial"/>
              <w:sz w:val="28"/>
            </w:rPr>
            <w:id w:val="2108848115"/>
            <w:lock w:val="sdtLocked"/>
            <w:placeholder>
              <w:docPart w:val="280331E852ED448588780418F038B0E9"/>
            </w:placeholder>
            <w:showingPlcHdr/>
          </w:sdtPr>
          <w:sdtEndPr/>
          <w:sdtContent>
            <w:tc>
              <w:tcPr>
                <w:tcW w:w="2373" w:type="dxa"/>
              </w:tcPr>
              <w:p w:rsidR="002E72DE" w:rsidRDefault="00417D33">
                <w:pPr>
                  <w:rPr>
                    <w:rFonts w:ascii="Arial" w:hAnsi="Arial"/>
                    <w:sz w:val="28"/>
                  </w:rPr>
                </w:pPr>
                <w:r>
                  <w:rPr>
                    <w:rStyle w:val="Platzhaltertext"/>
                  </w:rPr>
                  <w:t>Bitte die Zahl angeben</w:t>
                </w:r>
              </w:p>
            </w:tc>
          </w:sdtContent>
        </w:sdt>
        <w:sdt>
          <w:sdtPr>
            <w:rPr>
              <w:rFonts w:ascii="Arial" w:hAnsi="Arial"/>
              <w:sz w:val="28"/>
            </w:rPr>
            <w:id w:val="761186688"/>
            <w:lock w:val="sdtLocked"/>
            <w:placeholder>
              <w:docPart w:val="B696BB8D2D684DE5B7417757539A7C39"/>
            </w:placeholder>
            <w:showingPlcHdr/>
          </w:sdtPr>
          <w:sdtEndPr/>
          <w:sdtContent>
            <w:tc>
              <w:tcPr>
                <w:tcW w:w="2373" w:type="dxa"/>
              </w:tcPr>
              <w:p w:rsidR="002E72DE" w:rsidRDefault="00417D33">
                <w:pPr>
                  <w:rPr>
                    <w:rFonts w:ascii="Arial" w:hAnsi="Arial"/>
                    <w:sz w:val="28"/>
                  </w:rPr>
                </w:pPr>
                <w:r>
                  <w:rPr>
                    <w:rStyle w:val="Platzhaltertext"/>
                  </w:rPr>
                  <w:t>Bitte die Zahl angeben</w:t>
                </w:r>
              </w:p>
            </w:tc>
          </w:sdtContent>
        </w:sdt>
        <w:sdt>
          <w:sdtPr>
            <w:rPr>
              <w:rFonts w:ascii="Arial" w:hAnsi="Arial"/>
              <w:sz w:val="28"/>
            </w:rPr>
            <w:id w:val="2019657475"/>
            <w:lock w:val="sdtLocked"/>
            <w:placeholder>
              <w:docPart w:val="8FC23865F912486EBEF4849B2A0C951A"/>
            </w:placeholder>
            <w:showingPlcHdr/>
          </w:sdtPr>
          <w:sdtEndPr/>
          <w:sdtContent>
            <w:tc>
              <w:tcPr>
                <w:tcW w:w="2373" w:type="dxa"/>
              </w:tcPr>
              <w:p w:rsidR="002E72DE" w:rsidRDefault="00417D33">
                <w:pPr>
                  <w:rPr>
                    <w:rFonts w:ascii="Arial" w:hAnsi="Arial"/>
                    <w:sz w:val="28"/>
                  </w:rPr>
                </w:pPr>
                <w:r>
                  <w:rPr>
                    <w:rStyle w:val="Platzhaltertext"/>
                  </w:rPr>
                  <w:t>Bitte die Zahl angeben</w:t>
                </w:r>
              </w:p>
            </w:tc>
          </w:sdtContent>
        </w:sdt>
      </w:tr>
      <w:tr w:rsidR="002E72DE">
        <w:tc>
          <w:tcPr>
            <w:tcW w:w="2373" w:type="dxa"/>
          </w:tcPr>
          <w:p w:rsidR="002E72DE" w:rsidRDefault="002E72D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18 - 20 Jahre</w:t>
            </w:r>
          </w:p>
        </w:tc>
        <w:sdt>
          <w:sdtPr>
            <w:rPr>
              <w:rFonts w:ascii="Arial" w:hAnsi="Arial"/>
              <w:sz w:val="28"/>
            </w:rPr>
            <w:id w:val="810061907"/>
            <w:lock w:val="sdtLocked"/>
            <w:placeholder>
              <w:docPart w:val="74EE9F5B1A5A4AB6832E0F26D9023957"/>
            </w:placeholder>
            <w:showingPlcHdr/>
          </w:sdtPr>
          <w:sdtEndPr/>
          <w:sdtContent>
            <w:tc>
              <w:tcPr>
                <w:tcW w:w="2373" w:type="dxa"/>
              </w:tcPr>
              <w:p w:rsidR="002E72DE" w:rsidRDefault="00417D33">
                <w:pPr>
                  <w:rPr>
                    <w:rFonts w:ascii="Arial" w:hAnsi="Arial"/>
                    <w:sz w:val="28"/>
                  </w:rPr>
                </w:pPr>
                <w:r>
                  <w:rPr>
                    <w:rStyle w:val="Platzhaltertext"/>
                  </w:rPr>
                  <w:t>Bitte die Zahl angeben</w:t>
                </w:r>
              </w:p>
            </w:tc>
          </w:sdtContent>
        </w:sdt>
        <w:sdt>
          <w:sdtPr>
            <w:rPr>
              <w:rFonts w:ascii="Arial" w:hAnsi="Arial"/>
              <w:sz w:val="28"/>
            </w:rPr>
            <w:id w:val="-249127111"/>
            <w:lock w:val="sdtLocked"/>
            <w:placeholder>
              <w:docPart w:val="906112F6087C4F5F845C25D23FAB9D87"/>
            </w:placeholder>
            <w:showingPlcHdr/>
          </w:sdtPr>
          <w:sdtEndPr/>
          <w:sdtContent>
            <w:tc>
              <w:tcPr>
                <w:tcW w:w="2373" w:type="dxa"/>
              </w:tcPr>
              <w:p w:rsidR="002E72DE" w:rsidRDefault="00417D33">
                <w:pPr>
                  <w:rPr>
                    <w:rFonts w:ascii="Arial" w:hAnsi="Arial"/>
                    <w:sz w:val="28"/>
                  </w:rPr>
                </w:pPr>
                <w:r>
                  <w:rPr>
                    <w:rStyle w:val="Platzhaltertext"/>
                  </w:rPr>
                  <w:t>Bitte die Zahl angeben</w:t>
                </w:r>
              </w:p>
            </w:tc>
          </w:sdtContent>
        </w:sdt>
        <w:sdt>
          <w:sdtPr>
            <w:rPr>
              <w:rFonts w:ascii="Arial" w:hAnsi="Arial"/>
              <w:sz w:val="28"/>
            </w:rPr>
            <w:id w:val="236754582"/>
            <w:lock w:val="sdtLocked"/>
            <w:placeholder>
              <w:docPart w:val="ED99253ACFDB416C98344500A61924FE"/>
            </w:placeholder>
            <w:showingPlcHdr/>
          </w:sdtPr>
          <w:sdtEndPr/>
          <w:sdtContent>
            <w:tc>
              <w:tcPr>
                <w:tcW w:w="2373" w:type="dxa"/>
              </w:tcPr>
              <w:p w:rsidR="002E72DE" w:rsidRDefault="00417D33">
                <w:pPr>
                  <w:rPr>
                    <w:rFonts w:ascii="Arial" w:hAnsi="Arial"/>
                    <w:sz w:val="28"/>
                  </w:rPr>
                </w:pPr>
                <w:r>
                  <w:rPr>
                    <w:rStyle w:val="Platzhaltertext"/>
                  </w:rPr>
                  <w:t>Bitte die Zahl angeben</w:t>
                </w:r>
              </w:p>
            </w:tc>
          </w:sdtContent>
        </w:sdt>
      </w:tr>
      <w:tr w:rsidR="002E72DE">
        <w:tc>
          <w:tcPr>
            <w:tcW w:w="2373" w:type="dxa"/>
          </w:tcPr>
          <w:p w:rsidR="002E72DE" w:rsidRDefault="002E72D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21 - 27 Jahre</w:t>
            </w:r>
          </w:p>
        </w:tc>
        <w:sdt>
          <w:sdtPr>
            <w:rPr>
              <w:rFonts w:ascii="Arial" w:hAnsi="Arial"/>
              <w:sz w:val="28"/>
            </w:rPr>
            <w:id w:val="1492293415"/>
            <w:lock w:val="sdtLocked"/>
            <w:placeholder>
              <w:docPart w:val="7A625701F90B45619CE2E5895604121F"/>
            </w:placeholder>
            <w:showingPlcHdr/>
          </w:sdtPr>
          <w:sdtEndPr/>
          <w:sdtContent>
            <w:tc>
              <w:tcPr>
                <w:tcW w:w="2373" w:type="dxa"/>
              </w:tcPr>
              <w:p w:rsidR="002E72DE" w:rsidRDefault="00417D33">
                <w:pPr>
                  <w:rPr>
                    <w:rFonts w:ascii="Arial" w:hAnsi="Arial"/>
                    <w:sz w:val="28"/>
                  </w:rPr>
                </w:pPr>
                <w:r>
                  <w:rPr>
                    <w:rStyle w:val="Platzhaltertext"/>
                  </w:rPr>
                  <w:t>Bitte die Zahl angeben</w:t>
                </w:r>
              </w:p>
            </w:tc>
          </w:sdtContent>
        </w:sdt>
        <w:sdt>
          <w:sdtPr>
            <w:rPr>
              <w:rFonts w:ascii="Arial" w:hAnsi="Arial"/>
              <w:sz w:val="28"/>
            </w:rPr>
            <w:id w:val="1287395288"/>
            <w:lock w:val="sdtLocked"/>
            <w:placeholder>
              <w:docPart w:val="DC66457866F44959B7B04A8B6FBCB9E5"/>
            </w:placeholder>
            <w:showingPlcHdr/>
          </w:sdtPr>
          <w:sdtEndPr/>
          <w:sdtContent>
            <w:tc>
              <w:tcPr>
                <w:tcW w:w="2373" w:type="dxa"/>
              </w:tcPr>
              <w:p w:rsidR="002E72DE" w:rsidRDefault="00417D33">
                <w:pPr>
                  <w:rPr>
                    <w:rFonts w:ascii="Arial" w:hAnsi="Arial"/>
                    <w:sz w:val="28"/>
                  </w:rPr>
                </w:pPr>
                <w:r>
                  <w:rPr>
                    <w:rStyle w:val="Platzhaltertext"/>
                  </w:rPr>
                  <w:t>Bitte die Zahl angeben</w:t>
                </w:r>
              </w:p>
            </w:tc>
          </w:sdtContent>
        </w:sdt>
        <w:sdt>
          <w:sdtPr>
            <w:rPr>
              <w:rFonts w:ascii="Arial" w:hAnsi="Arial"/>
              <w:sz w:val="28"/>
            </w:rPr>
            <w:id w:val="-1345549195"/>
            <w:lock w:val="sdtLocked"/>
            <w:placeholder>
              <w:docPart w:val="5F16F012BC5C49F59F9014C4FC320212"/>
            </w:placeholder>
            <w:showingPlcHdr/>
          </w:sdtPr>
          <w:sdtEndPr/>
          <w:sdtContent>
            <w:tc>
              <w:tcPr>
                <w:tcW w:w="2373" w:type="dxa"/>
              </w:tcPr>
              <w:p w:rsidR="002E72DE" w:rsidRDefault="00417D33">
                <w:pPr>
                  <w:rPr>
                    <w:rFonts w:ascii="Arial" w:hAnsi="Arial"/>
                    <w:sz w:val="28"/>
                  </w:rPr>
                </w:pPr>
                <w:r>
                  <w:rPr>
                    <w:rStyle w:val="Platzhaltertext"/>
                  </w:rPr>
                  <w:t>Bitte die Zahl angeben</w:t>
                </w:r>
              </w:p>
            </w:tc>
          </w:sdtContent>
        </w:sdt>
      </w:tr>
      <w:tr w:rsidR="00417D33">
        <w:tc>
          <w:tcPr>
            <w:tcW w:w="2373" w:type="dxa"/>
          </w:tcPr>
          <w:p w:rsidR="00417D33" w:rsidRDefault="00417D33">
            <w:pPr>
              <w:rPr>
                <w:rFonts w:ascii="Arial" w:hAnsi="Arial"/>
                <w:sz w:val="28"/>
              </w:rPr>
            </w:pPr>
          </w:p>
        </w:tc>
        <w:tc>
          <w:tcPr>
            <w:tcW w:w="2373" w:type="dxa"/>
          </w:tcPr>
          <w:p w:rsidR="00417D33" w:rsidRDefault="00417D33">
            <w:pPr>
              <w:rPr>
                <w:rFonts w:ascii="Arial" w:hAnsi="Arial"/>
                <w:sz w:val="28"/>
              </w:rPr>
            </w:pPr>
          </w:p>
        </w:tc>
        <w:tc>
          <w:tcPr>
            <w:tcW w:w="2373" w:type="dxa"/>
          </w:tcPr>
          <w:p w:rsidR="00417D33" w:rsidRDefault="00084FCB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Gesamtanzahl:</w:t>
            </w:r>
          </w:p>
        </w:tc>
        <w:sdt>
          <w:sdtPr>
            <w:rPr>
              <w:rFonts w:ascii="Arial" w:hAnsi="Arial"/>
              <w:sz w:val="28"/>
            </w:rPr>
            <w:id w:val="1832875059"/>
            <w:lock w:val="sdtLocked"/>
            <w:placeholder>
              <w:docPart w:val="12A7F4EF1CBA4952AB697F1F6644F79D"/>
            </w:placeholder>
            <w:showingPlcHdr/>
          </w:sdtPr>
          <w:sdtEndPr/>
          <w:sdtContent>
            <w:tc>
              <w:tcPr>
                <w:tcW w:w="2373" w:type="dxa"/>
              </w:tcPr>
              <w:p w:rsidR="00417D33" w:rsidRDefault="00084FCB">
                <w:pPr>
                  <w:rPr>
                    <w:rFonts w:ascii="Arial" w:hAnsi="Arial"/>
                    <w:sz w:val="28"/>
                  </w:rPr>
                </w:pPr>
                <w:r>
                  <w:rPr>
                    <w:rStyle w:val="Platzhaltertext"/>
                  </w:rPr>
                  <w:t>Bitte die Zahl angeben</w:t>
                </w:r>
              </w:p>
            </w:tc>
          </w:sdtContent>
        </w:sdt>
      </w:tr>
    </w:tbl>
    <w:p w:rsidR="002E72DE" w:rsidRDefault="002E72DE">
      <w:pPr>
        <w:rPr>
          <w:rFonts w:ascii="Arial" w:hAnsi="Arial"/>
          <w:b/>
          <w:sz w:val="24"/>
        </w:rPr>
      </w:pPr>
    </w:p>
    <w:p w:rsidR="002E72DE" w:rsidRDefault="002E72DE">
      <w:pPr>
        <w:rPr>
          <w:rFonts w:ascii="Arial" w:hAnsi="Arial"/>
          <w:b/>
          <w:sz w:val="24"/>
        </w:rPr>
      </w:pPr>
    </w:p>
    <w:p w:rsidR="002E72DE" w:rsidRDefault="002E72DE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 xml:space="preserve">Kreisverbände geben die Anzahl der Gruppen im Kreis an:  </w:t>
      </w:r>
      <w:sdt>
        <w:sdtPr>
          <w:rPr>
            <w:rFonts w:ascii="Arial" w:hAnsi="Arial"/>
            <w:b/>
            <w:sz w:val="28"/>
          </w:rPr>
          <w:id w:val="478194496"/>
          <w:placeholder>
            <w:docPart w:val="95B1F3A2CF00470E8537F34099BCDEB3"/>
          </w:placeholder>
          <w:showingPlcHdr/>
        </w:sdtPr>
        <w:sdtContent>
          <w:r w:rsidR="00B93EDF">
            <w:rPr>
              <w:rStyle w:val="Platzhaltertext"/>
            </w:rPr>
            <w:t>Anzahl eingeben</w:t>
          </w:r>
        </w:sdtContent>
      </w:sdt>
    </w:p>
    <w:p w:rsidR="002E72DE" w:rsidRDefault="002E72DE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</w:rPr>
        <w:t>bitte wenden!</w:t>
      </w:r>
      <w:r>
        <w:rPr>
          <w:rFonts w:ascii="Arial" w:hAnsi="Arial"/>
          <w:b/>
        </w:rPr>
        <w:br w:type="page"/>
      </w:r>
    </w:p>
    <w:p w:rsidR="002E72DE" w:rsidRDefault="002E72DE">
      <w:pPr>
        <w:shd w:val="pct5" w:color="auto" w:fill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Der Kreisjugendring hat den Auftrag, Jugendarbeit anzuregen und zu fördern.             Teilen Sie uns bitte, Ihre Anregungen und Wünsche, aber auch gegebenenfalls Ihre Kritik mit.</w:t>
      </w:r>
    </w:p>
    <w:p w:rsidR="002E72DE" w:rsidRDefault="002E72DE">
      <w:pPr>
        <w:rPr>
          <w:rFonts w:ascii="Arial" w:hAnsi="Arial"/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84FCB" w:rsidTr="00084FCB">
        <w:trPr>
          <w:trHeight w:val="3137"/>
        </w:trPr>
        <w:tc>
          <w:tcPr>
            <w:tcW w:w="9345" w:type="dxa"/>
          </w:tcPr>
          <w:sdt>
            <w:sdtPr>
              <w:rPr>
                <w:rFonts w:ascii="Arial" w:hAnsi="Arial"/>
                <w:sz w:val="24"/>
              </w:rPr>
              <w:id w:val="859238514"/>
              <w:lock w:val="sdtLocked"/>
              <w:placeholder>
                <w:docPart w:val="E269D54D448A4EBCB04B81CE1E0DB268"/>
              </w:placeholder>
              <w:showingPlcHdr/>
            </w:sdtPr>
            <w:sdtEndPr/>
            <w:sdtContent>
              <w:p w:rsidR="00084FCB" w:rsidRDefault="00084FCB" w:rsidP="00084FCB">
                <w:pPr>
                  <w:rPr>
                    <w:rFonts w:ascii="Arial" w:hAnsi="Arial"/>
                    <w:sz w:val="24"/>
                  </w:rPr>
                </w:pPr>
                <w:r w:rsidRPr="00DF2FA5">
                  <w:rPr>
                    <w:rStyle w:val="Platzhaltertext"/>
                  </w:rPr>
                  <w:t xml:space="preserve">Klicken oder tippen Sie hier, um </w:t>
                </w:r>
                <w:r>
                  <w:rPr>
                    <w:rStyle w:val="Platzhaltertext"/>
                  </w:rPr>
                  <w:t>die Anregungen und Wünsche</w:t>
                </w:r>
                <w:r w:rsidRPr="00DF2FA5">
                  <w:rPr>
                    <w:rStyle w:val="Platzhaltertext"/>
                  </w:rPr>
                  <w:t xml:space="preserve"> einzugeben.</w:t>
                </w:r>
              </w:p>
            </w:sdtContent>
          </w:sdt>
          <w:p w:rsidR="00084FCB" w:rsidRDefault="00084FCB">
            <w:pPr>
              <w:rPr>
                <w:rFonts w:ascii="Arial" w:hAnsi="Arial"/>
                <w:sz w:val="24"/>
              </w:rPr>
            </w:pPr>
          </w:p>
        </w:tc>
      </w:tr>
    </w:tbl>
    <w:p w:rsidR="002E72DE" w:rsidRDefault="002E72DE">
      <w:pPr>
        <w:rPr>
          <w:rFonts w:ascii="Arial" w:hAnsi="Arial"/>
          <w:sz w:val="24"/>
        </w:rPr>
      </w:pPr>
    </w:p>
    <w:p w:rsidR="002E72DE" w:rsidRDefault="002E72DE">
      <w:pPr>
        <w:rPr>
          <w:rFonts w:ascii="Arial" w:hAnsi="Arial"/>
          <w:sz w:val="24"/>
        </w:rPr>
      </w:pPr>
    </w:p>
    <w:p w:rsidR="002E72DE" w:rsidRDefault="002E72DE">
      <w:pPr>
        <w:rPr>
          <w:rFonts w:ascii="Arial" w:hAnsi="Arial"/>
          <w:sz w:val="24"/>
        </w:rPr>
      </w:pPr>
    </w:p>
    <w:p w:rsidR="002E72DE" w:rsidRDefault="00B93EDF">
      <w:pPr>
        <w:rPr>
          <w:rFonts w:ascii="Arial" w:hAnsi="Arial"/>
          <w:sz w:val="24"/>
        </w:rPr>
      </w:pPr>
      <w:sdt>
        <w:sdtPr>
          <w:rPr>
            <w:rFonts w:ascii="Arial" w:hAnsi="Arial"/>
            <w:sz w:val="24"/>
          </w:rPr>
          <w:id w:val="528232628"/>
          <w:placeholder>
            <w:docPart w:val="FC911FED461B42E38CA32C9593CDBDAD"/>
          </w:placeholder>
          <w:showingPlcHdr/>
        </w:sdtPr>
        <w:sdtContent>
          <w:r>
            <w:rPr>
              <w:rStyle w:val="Platzhaltertext"/>
            </w:rPr>
            <w:t>Bitte den Ort ein</w:t>
          </w:r>
          <w:r w:rsidRPr="00A116A1">
            <w:rPr>
              <w:rStyle w:val="Platzhaltertext"/>
            </w:rPr>
            <w:t>geben.</w:t>
          </w:r>
        </w:sdtContent>
      </w:sdt>
      <w:r w:rsidR="002E72DE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ab/>
      </w:r>
      <w:r w:rsidR="002E72DE">
        <w:rPr>
          <w:rFonts w:ascii="Arial" w:hAnsi="Arial"/>
          <w:sz w:val="24"/>
        </w:rPr>
        <w:t xml:space="preserve">    </w:t>
      </w:r>
      <w:sdt>
        <w:sdtPr>
          <w:rPr>
            <w:rFonts w:ascii="Arial" w:hAnsi="Arial"/>
            <w:sz w:val="24"/>
          </w:rPr>
          <w:id w:val="-1487549257"/>
          <w:placeholder>
            <w:docPart w:val="F8545DFACE934F5CA7C32E3C09598D66"/>
          </w:placeholder>
          <w:showingPlcHdr/>
        </w:sdtPr>
        <w:sdtContent>
          <w:r>
            <w:rPr>
              <w:rStyle w:val="Platzhaltertext"/>
            </w:rPr>
            <w:t>Bitte das Datum ein</w:t>
          </w:r>
          <w:r w:rsidRPr="00A116A1">
            <w:rPr>
              <w:rStyle w:val="Platzhaltertext"/>
            </w:rPr>
            <w:t>geben.</w:t>
          </w:r>
        </w:sdtContent>
      </w:sdt>
    </w:p>
    <w:p w:rsidR="002E72DE" w:rsidRDefault="002E72D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Ort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Datum</w:t>
      </w:r>
    </w:p>
    <w:p w:rsidR="002E72DE" w:rsidRDefault="002E72D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2E72DE" w:rsidRDefault="002E72DE">
      <w:pPr>
        <w:rPr>
          <w:rFonts w:ascii="Arial" w:hAnsi="Arial"/>
          <w:sz w:val="24"/>
        </w:rPr>
      </w:pPr>
    </w:p>
    <w:p w:rsidR="002E72DE" w:rsidRDefault="002E72DE">
      <w:pPr>
        <w:rPr>
          <w:rFonts w:ascii="Arial" w:hAnsi="Arial"/>
          <w:sz w:val="24"/>
        </w:rPr>
      </w:pPr>
    </w:p>
    <w:p w:rsidR="002E72DE" w:rsidRDefault="002E72D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2E72DE" w:rsidRDefault="002E72DE">
      <w:pPr>
        <w:rPr>
          <w:rFonts w:ascii="Arial" w:hAnsi="Arial"/>
          <w:sz w:val="24"/>
        </w:rPr>
      </w:pPr>
    </w:p>
    <w:p w:rsidR="002E72DE" w:rsidRDefault="002E72DE">
      <w:pPr>
        <w:rPr>
          <w:rFonts w:ascii="Arial" w:hAnsi="Arial"/>
          <w:sz w:val="24"/>
        </w:rPr>
      </w:pPr>
    </w:p>
    <w:p w:rsidR="002E72DE" w:rsidRDefault="002E72D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</w:t>
      </w:r>
      <w:r>
        <w:rPr>
          <w:rFonts w:ascii="Arial" w:hAnsi="Arial"/>
          <w:sz w:val="24"/>
        </w:rPr>
        <w:tab/>
        <w:t xml:space="preserve">      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                       _____________________________</w:t>
      </w:r>
    </w:p>
    <w:p w:rsidR="002E72DE" w:rsidRDefault="002E72D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                     (Unterschrift)</w:t>
      </w:r>
      <w:r>
        <w:rPr>
          <w:rFonts w:ascii="Arial" w:hAnsi="Arial"/>
          <w:sz w:val="24"/>
        </w:rPr>
        <w:tab/>
        <w:t xml:space="preserve">          </w:t>
      </w:r>
      <w:r>
        <w:rPr>
          <w:rFonts w:ascii="Arial" w:hAnsi="Arial"/>
          <w:sz w:val="24"/>
        </w:rPr>
        <w:br/>
      </w:r>
    </w:p>
    <w:p w:rsidR="002E72DE" w:rsidRDefault="002E72DE">
      <w:pPr>
        <w:rPr>
          <w:rFonts w:ascii="Arial" w:hAnsi="Arial"/>
          <w:sz w:val="24"/>
        </w:rPr>
      </w:pPr>
    </w:p>
    <w:p w:rsidR="002E72DE" w:rsidRDefault="002E72DE">
      <w:pPr>
        <w:rPr>
          <w:rFonts w:ascii="Arial" w:hAnsi="Arial"/>
          <w:sz w:val="24"/>
        </w:rPr>
      </w:pPr>
    </w:p>
    <w:p w:rsidR="002E72DE" w:rsidRDefault="002E72DE">
      <w:pPr>
        <w:rPr>
          <w:rFonts w:ascii="Arial" w:hAnsi="Arial"/>
          <w:sz w:val="24"/>
        </w:rPr>
      </w:pPr>
    </w:p>
    <w:p w:rsidR="002E72DE" w:rsidRDefault="002E72DE">
      <w:pPr>
        <w:rPr>
          <w:rFonts w:ascii="Arial" w:hAnsi="Arial"/>
          <w:b/>
          <w:sz w:val="24"/>
        </w:rPr>
      </w:pPr>
      <w:r>
        <w:rPr>
          <w:rFonts w:ascii="Arial" w:hAnsi="Arial"/>
          <w:sz w:val="24"/>
          <w:u w:val="single"/>
        </w:rPr>
        <w:br/>
      </w:r>
      <w:r>
        <w:rPr>
          <w:rFonts w:ascii="Arial" w:hAnsi="Arial"/>
          <w:b/>
          <w:sz w:val="24"/>
        </w:rPr>
        <w:t>Bitte bis 31.0</w:t>
      </w:r>
      <w:r w:rsidR="002A395F">
        <w:rPr>
          <w:rFonts w:ascii="Arial" w:hAnsi="Arial"/>
          <w:b/>
          <w:sz w:val="24"/>
        </w:rPr>
        <w:t>3</w:t>
      </w:r>
      <w:r w:rsidR="00084FCB">
        <w:rPr>
          <w:rFonts w:ascii="Arial" w:hAnsi="Arial"/>
          <w:b/>
          <w:sz w:val="24"/>
        </w:rPr>
        <w:t>.</w:t>
      </w:r>
      <w:r w:rsidR="00A14EA8">
        <w:rPr>
          <w:rFonts w:ascii="Arial" w:hAnsi="Arial"/>
          <w:b/>
          <w:sz w:val="24"/>
        </w:rPr>
        <w:t>2026</w:t>
      </w:r>
      <w:r>
        <w:rPr>
          <w:rFonts w:ascii="Arial" w:hAnsi="Arial"/>
          <w:b/>
          <w:sz w:val="24"/>
        </w:rPr>
        <w:t xml:space="preserve"> zurücksenden an den:</w:t>
      </w:r>
    </w:p>
    <w:p w:rsidR="002E72DE" w:rsidRDefault="002E72DE">
      <w:pPr>
        <w:rPr>
          <w:rFonts w:ascii="Arial" w:hAnsi="Arial"/>
          <w:b/>
          <w:sz w:val="24"/>
        </w:rPr>
      </w:pPr>
    </w:p>
    <w:p w:rsidR="002E72DE" w:rsidRDefault="002E72DE">
      <w:pPr>
        <w:pBdr>
          <w:left w:val="single" w:sz="24" w:space="1" w:color="auto"/>
        </w:pBd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sz w:val="24"/>
        </w:rPr>
        <w:t>Kreisjugendring</w:t>
      </w:r>
    </w:p>
    <w:p w:rsidR="002E72DE" w:rsidRDefault="002E72DE">
      <w:pPr>
        <w:pBdr>
          <w:left w:val="single" w:sz="24" w:space="1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Rendsburg-Eckernförde e. V.</w:t>
      </w:r>
    </w:p>
    <w:p w:rsidR="002E72DE" w:rsidRDefault="002E72DE">
      <w:pPr>
        <w:pBdr>
          <w:left w:val="single" w:sz="24" w:space="1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  <w:r w:rsidR="002A395F">
        <w:rPr>
          <w:rFonts w:ascii="Arial" w:hAnsi="Arial"/>
          <w:sz w:val="24"/>
        </w:rPr>
        <w:t>G</w:t>
      </w:r>
      <w:r>
        <w:rPr>
          <w:rFonts w:ascii="Arial" w:hAnsi="Arial"/>
          <w:sz w:val="24"/>
        </w:rPr>
        <w:t>eschäftsstelle</w:t>
      </w:r>
    </w:p>
    <w:p w:rsidR="002E72DE" w:rsidRDefault="002E72DE">
      <w:pPr>
        <w:pBdr>
          <w:left w:val="single" w:sz="24" w:space="1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  <w:r w:rsidR="002A395F">
        <w:rPr>
          <w:rFonts w:ascii="Arial" w:hAnsi="Arial"/>
          <w:sz w:val="24"/>
        </w:rPr>
        <w:t>Schleifmühlenstraße 16</w:t>
      </w:r>
    </w:p>
    <w:p w:rsidR="000131BD" w:rsidRDefault="002E72DE">
      <w:pPr>
        <w:pBdr>
          <w:left w:val="single" w:sz="24" w:space="1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247</w:t>
      </w:r>
      <w:r w:rsidR="002A395F">
        <w:rPr>
          <w:rFonts w:ascii="Arial" w:hAnsi="Arial"/>
          <w:sz w:val="24"/>
        </w:rPr>
        <w:t>68 Rendsburg</w:t>
      </w:r>
    </w:p>
    <w:sectPr w:rsidR="000131BD">
      <w:headerReference w:type="default" r:id="rId7"/>
      <w:pgSz w:w="11907" w:h="16840" w:code="9"/>
      <w:pgMar w:top="1134" w:right="1418" w:bottom="567" w:left="1134" w:header="284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5A0" w:rsidRDefault="008555A0">
      <w:r>
        <w:separator/>
      </w:r>
    </w:p>
  </w:endnote>
  <w:endnote w:type="continuationSeparator" w:id="0">
    <w:p w:rsidR="008555A0" w:rsidRDefault="00855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5A0" w:rsidRDefault="008555A0">
      <w:r>
        <w:separator/>
      </w:r>
    </w:p>
  </w:footnote>
  <w:footnote w:type="continuationSeparator" w:id="0">
    <w:p w:rsidR="008555A0" w:rsidRDefault="00855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2DE" w:rsidRDefault="002E72DE">
    <w:pPr>
      <w:pStyle w:val="Kopfzeile"/>
      <w:jc w:val="center"/>
    </w:pPr>
    <w: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3947EB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WsKtnd3BHu/ALxysyRYZMtlY6GRthI6/y7DMYSqf+P2AOeGe0ZparnD1BaLFZeFHiKuEnX3TCITrpk2YN0dISg==" w:salt="qSQeT9/d4nHGAPoIbgGXKA==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1FA"/>
    <w:rsid w:val="000131BD"/>
    <w:rsid w:val="00084FCB"/>
    <w:rsid w:val="00100446"/>
    <w:rsid w:val="001C324F"/>
    <w:rsid w:val="002A395F"/>
    <w:rsid w:val="002E72DE"/>
    <w:rsid w:val="003947EB"/>
    <w:rsid w:val="00417D33"/>
    <w:rsid w:val="005D1198"/>
    <w:rsid w:val="00766391"/>
    <w:rsid w:val="007F1ED2"/>
    <w:rsid w:val="0083011E"/>
    <w:rsid w:val="008555A0"/>
    <w:rsid w:val="009302DC"/>
    <w:rsid w:val="009E1E2F"/>
    <w:rsid w:val="00A14EA8"/>
    <w:rsid w:val="00A915FE"/>
    <w:rsid w:val="00B93EDF"/>
    <w:rsid w:val="00D421FA"/>
    <w:rsid w:val="00D5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9AD21D"/>
  <w15:chartTrackingRefBased/>
  <w15:docId w15:val="{50155834-78BF-409C-82B7-727792FA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character" w:styleId="Platzhaltertext">
    <w:name w:val="Placeholder Text"/>
    <w:basedOn w:val="Absatz-Standardschriftart"/>
    <w:uiPriority w:val="99"/>
    <w:semiHidden/>
    <w:rsid w:val="009302DC"/>
    <w:rPr>
      <w:color w:val="808080"/>
    </w:rPr>
  </w:style>
  <w:style w:type="table" w:styleId="Tabellenraster">
    <w:name w:val="Table Grid"/>
    <w:basedOn w:val="NormaleTabelle"/>
    <w:uiPriority w:val="39"/>
    <w:rsid w:val="00084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VORLAGEN\IVC\000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8E5BE6-6207-4F26-B3D8-B01BC18E16B2}"/>
      </w:docPartPr>
      <w:docPartBody>
        <w:p w:rsidR="00A32D24" w:rsidRDefault="00E96323">
          <w:r w:rsidRPr="00DF2FA5">
            <w:rPr>
              <w:rStyle w:val="Platzhaltertext"/>
            </w:rPr>
            <w:t>Wählen Sie ein Element aus.</w:t>
          </w:r>
        </w:p>
      </w:docPartBody>
    </w:docPart>
    <w:docPart>
      <w:docPartPr>
        <w:name w:val="9E301825678E48B5946E47940A4E81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1E0F27-BAED-4E17-B2CF-6924227BA82C}"/>
      </w:docPartPr>
      <w:docPartBody>
        <w:p w:rsidR="00A32D24" w:rsidRDefault="00A32D24" w:rsidP="00A32D24">
          <w:pPr>
            <w:pStyle w:val="9E301825678E48B5946E47940A4E81A112"/>
          </w:pPr>
          <w:r w:rsidRPr="00DF2FA5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die Jugendgruppe oder den Jugendverband</w:t>
          </w:r>
          <w:r w:rsidRPr="00DF2FA5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6CCA29FC3C64496CA2486D58509C3B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8FBE3E-E162-4A23-A3D1-885BB2CDA073}"/>
      </w:docPartPr>
      <w:docPartBody>
        <w:p w:rsidR="00A32D24" w:rsidRDefault="00A32D24" w:rsidP="00A32D24">
          <w:pPr>
            <w:pStyle w:val="6CCA29FC3C64496CA2486D58509C3B8711"/>
          </w:pPr>
          <w:r w:rsidRPr="00DF2FA5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die Straße und die Hausnummer</w:t>
          </w:r>
          <w:r w:rsidRPr="00DF2FA5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44C80D23494E46E3B2513B0D66EFE1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6B4220-F218-40D7-86FE-E51019A0182A}"/>
      </w:docPartPr>
      <w:docPartBody>
        <w:p w:rsidR="00A32D24" w:rsidRDefault="00A32D24" w:rsidP="00A32D24">
          <w:pPr>
            <w:pStyle w:val="44C80D23494E46E3B2513B0D66EFE18611"/>
          </w:pPr>
          <w:r w:rsidRPr="00DF2FA5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die PLZ und den Ort</w:t>
          </w:r>
          <w:r w:rsidRPr="00DF2FA5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78678D4E680E4EE58437E84DBA3075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CEECFF-6E52-4AB4-B95F-37B68B9B23D1}"/>
      </w:docPartPr>
      <w:docPartBody>
        <w:p w:rsidR="00A32D24" w:rsidRDefault="00A32D24" w:rsidP="00A32D24">
          <w:pPr>
            <w:pStyle w:val="78678D4E680E4EE58437E84DBA30752B11"/>
          </w:pPr>
          <w:r w:rsidRPr="00DF2FA5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die Nummer</w:t>
          </w:r>
          <w:r w:rsidRPr="00DF2FA5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3071D8F54412472BB71ED9D65677A9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1F9916-5FB0-465F-B6D9-B986D1DCA440}"/>
      </w:docPartPr>
      <w:docPartBody>
        <w:p w:rsidR="00A32D24" w:rsidRDefault="00A32D24" w:rsidP="00A32D24">
          <w:pPr>
            <w:pStyle w:val="3071D8F54412472BB71ED9D65677A93F11"/>
          </w:pPr>
          <w:r w:rsidRPr="00DF2FA5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die Nummer</w:t>
          </w:r>
          <w:r w:rsidRPr="00DF2FA5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7ED79990E11F4CB9B62FB640E225FD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82673A-EFD4-47B3-919C-DF7711980D5D}"/>
      </w:docPartPr>
      <w:docPartBody>
        <w:p w:rsidR="00A32D24" w:rsidRDefault="00A32D24" w:rsidP="00A32D24">
          <w:pPr>
            <w:pStyle w:val="7ED79990E11F4CB9B62FB640E225FD6010"/>
          </w:pPr>
          <w:r w:rsidRPr="00766391">
            <w:rPr>
              <w:rStyle w:val="Platzhaltertext"/>
              <w:color w:val="FF0000"/>
            </w:rPr>
            <w:t>Klicken oder tippen Sie hier, um die Mail einzugeben</w:t>
          </w:r>
          <w:r w:rsidRPr="00DF2FA5">
            <w:rPr>
              <w:rStyle w:val="Platzhaltertext"/>
            </w:rPr>
            <w:t>.</w:t>
          </w:r>
        </w:p>
      </w:docPartBody>
    </w:docPart>
    <w:docPart>
      <w:docPartPr>
        <w:name w:val="CE8E09A36A414887903DE61306813A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ACF7F8-F327-4280-9016-359486C67AEB}"/>
      </w:docPartPr>
      <w:docPartBody>
        <w:p w:rsidR="00A32D24" w:rsidRDefault="00A32D24" w:rsidP="00A32D24">
          <w:pPr>
            <w:pStyle w:val="CE8E09A36A414887903DE61306813A2C10"/>
          </w:pPr>
          <w:r w:rsidRPr="00DF2FA5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 xml:space="preserve">das Geldinstitut </w:t>
          </w:r>
          <w:r w:rsidRPr="00DF2FA5">
            <w:rPr>
              <w:rStyle w:val="Platzhaltertext"/>
            </w:rPr>
            <w:t>einzugeben.</w:t>
          </w:r>
        </w:p>
      </w:docPartBody>
    </w:docPart>
    <w:docPart>
      <w:docPartPr>
        <w:name w:val="8CF376634A4E4271BDB5BF0CF507D6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9EC069-0D0C-4236-B274-29A27FE8AD33}"/>
      </w:docPartPr>
      <w:docPartBody>
        <w:p w:rsidR="00A32D24" w:rsidRDefault="00A32D24" w:rsidP="00A32D24">
          <w:pPr>
            <w:pStyle w:val="8CF376634A4E4271BDB5BF0CF507D63210"/>
          </w:pPr>
          <w:r w:rsidRPr="00DF2FA5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die IBAN</w:t>
          </w:r>
          <w:r w:rsidRPr="00DF2FA5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254E549184B6421EB9A06D236B09E8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05A99-D4E9-401C-8B73-131BBF462715}"/>
      </w:docPartPr>
      <w:docPartBody>
        <w:p w:rsidR="00A32D24" w:rsidRDefault="00A32D24" w:rsidP="00A32D24">
          <w:pPr>
            <w:pStyle w:val="254E549184B6421EB9A06D236B09E82D9"/>
          </w:pPr>
          <w:r w:rsidRPr="00DF2FA5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einzugeben, wo sich die Jugendgruppe/der Jugendverband trifft</w:t>
          </w:r>
        </w:p>
      </w:docPartBody>
    </w:docPart>
    <w:docPart>
      <w:docPartPr>
        <w:name w:val="DEE2BC98CAF84BEEBDD0CE8F914B20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47FEB7-4303-425F-9C2F-0464323FB636}"/>
      </w:docPartPr>
      <w:docPartBody>
        <w:p w:rsidR="00A32D24" w:rsidRDefault="00A32D24" w:rsidP="00A32D24">
          <w:pPr>
            <w:pStyle w:val="DEE2BC98CAF84BEEBDD0CE8F914B20BE9"/>
          </w:pPr>
          <w:r w:rsidRPr="00DF2FA5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die Zeiten</w:t>
          </w:r>
          <w:r w:rsidRPr="00DF2FA5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F45E394E729140CA9CD4CBB2D83E29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A837AA-7A1F-4EE5-91E7-23B1E3C707BC}"/>
      </w:docPartPr>
      <w:docPartBody>
        <w:p w:rsidR="00A32D24" w:rsidRDefault="00A32D24" w:rsidP="00A32D24">
          <w:pPr>
            <w:pStyle w:val="F45E394E729140CA9CD4CBB2D83E29578"/>
          </w:pPr>
          <w:r>
            <w:rPr>
              <w:rStyle w:val="Platzhaltertext"/>
            </w:rPr>
            <w:t>Bitte die Zahl angeben</w:t>
          </w:r>
        </w:p>
      </w:docPartBody>
    </w:docPart>
    <w:docPart>
      <w:docPartPr>
        <w:name w:val="4B9E50E34596484FBAC909E1F28C40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193444-FD04-47AD-B3E3-42F92DAF77F1}"/>
      </w:docPartPr>
      <w:docPartBody>
        <w:p w:rsidR="00A32D24" w:rsidRDefault="00A32D24" w:rsidP="00A32D24">
          <w:pPr>
            <w:pStyle w:val="4B9E50E34596484FBAC909E1F28C406F8"/>
          </w:pPr>
          <w:r>
            <w:rPr>
              <w:rStyle w:val="Platzhaltertext"/>
            </w:rPr>
            <w:t>Bitte die Zahl angeben</w:t>
          </w:r>
        </w:p>
      </w:docPartBody>
    </w:docPart>
    <w:docPart>
      <w:docPartPr>
        <w:name w:val="280331E852ED448588780418F038B0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2F38D2-2268-4709-BDD0-231104D24667}"/>
      </w:docPartPr>
      <w:docPartBody>
        <w:p w:rsidR="00A32D24" w:rsidRDefault="00A32D24" w:rsidP="00A32D24">
          <w:pPr>
            <w:pStyle w:val="280331E852ED448588780418F038B0E98"/>
          </w:pPr>
          <w:r>
            <w:rPr>
              <w:rStyle w:val="Platzhaltertext"/>
            </w:rPr>
            <w:t>Bitte die Zahl angeben</w:t>
          </w:r>
        </w:p>
      </w:docPartBody>
    </w:docPart>
    <w:docPart>
      <w:docPartPr>
        <w:name w:val="74EE9F5B1A5A4AB6832E0F26D90239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37E99-656D-42B5-9069-B55D05E27770}"/>
      </w:docPartPr>
      <w:docPartBody>
        <w:p w:rsidR="00A32D24" w:rsidRDefault="00A32D24" w:rsidP="00A32D24">
          <w:pPr>
            <w:pStyle w:val="74EE9F5B1A5A4AB6832E0F26D90239578"/>
          </w:pPr>
          <w:r>
            <w:rPr>
              <w:rStyle w:val="Platzhaltertext"/>
            </w:rPr>
            <w:t>Bitte die Zahl angeben</w:t>
          </w:r>
        </w:p>
      </w:docPartBody>
    </w:docPart>
    <w:docPart>
      <w:docPartPr>
        <w:name w:val="7A625701F90B45619CE2E589560412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3B763D-BADF-4F64-B979-E4694DC07DF7}"/>
      </w:docPartPr>
      <w:docPartBody>
        <w:p w:rsidR="00A32D24" w:rsidRDefault="00A32D24" w:rsidP="00A32D24">
          <w:pPr>
            <w:pStyle w:val="7A625701F90B45619CE2E5895604121F8"/>
          </w:pPr>
          <w:r>
            <w:rPr>
              <w:rStyle w:val="Platzhaltertext"/>
            </w:rPr>
            <w:t>Bitte die Zahl angeben</w:t>
          </w:r>
        </w:p>
      </w:docPartBody>
    </w:docPart>
    <w:docPart>
      <w:docPartPr>
        <w:name w:val="DC66457866F44959B7B04A8B6FBCB9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DE894A-CFB7-4356-81AB-39808B3BD504}"/>
      </w:docPartPr>
      <w:docPartBody>
        <w:p w:rsidR="00A32D24" w:rsidRDefault="00A32D24" w:rsidP="00A32D24">
          <w:pPr>
            <w:pStyle w:val="DC66457866F44959B7B04A8B6FBCB9E58"/>
          </w:pPr>
          <w:r>
            <w:rPr>
              <w:rStyle w:val="Platzhaltertext"/>
            </w:rPr>
            <w:t>Bitte die Zahl angeben</w:t>
          </w:r>
        </w:p>
      </w:docPartBody>
    </w:docPart>
    <w:docPart>
      <w:docPartPr>
        <w:name w:val="906112F6087C4F5F845C25D23FAB9D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7F4211-516B-4A97-8412-2E2398B8B524}"/>
      </w:docPartPr>
      <w:docPartBody>
        <w:p w:rsidR="00A32D24" w:rsidRDefault="00A32D24" w:rsidP="00A32D24">
          <w:pPr>
            <w:pStyle w:val="906112F6087C4F5F845C25D23FAB9D878"/>
          </w:pPr>
          <w:r>
            <w:rPr>
              <w:rStyle w:val="Platzhaltertext"/>
            </w:rPr>
            <w:t>Bitte die Zahl angeben</w:t>
          </w:r>
        </w:p>
      </w:docPartBody>
    </w:docPart>
    <w:docPart>
      <w:docPartPr>
        <w:name w:val="B696BB8D2D684DE5B7417757539A7C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38FA88-C4FA-4639-A3E4-B4A656CCA6C4}"/>
      </w:docPartPr>
      <w:docPartBody>
        <w:p w:rsidR="00A32D24" w:rsidRDefault="00A32D24" w:rsidP="00A32D24">
          <w:pPr>
            <w:pStyle w:val="B696BB8D2D684DE5B7417757539A7C398"/>
          </w:pPr>
          <w:r>
            <w:rPr>
              <w:rStyle w:val="Platzhaltertext"/>
            </w:rPr>
            <w:t>Bitte die Zahl angeben</w:t>
          </w:r>
        </w:p>
      </w:docPartBody>
    </w:docPart>
    <w:docPart>
      <w:docPartPr>
        <w:name w:val="D3521B41DC57421FA524DE26467698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4BEF21-2293-48B5-8FA0-CC08AA66ACC0}"/>
      </w:docPartPr>
      <w:docPartBody>
        <w:p w:rsidR="00A32D24" w:rsidRDefault="00A32D24" w:rsidP="00A32D24">
          <w:pPr>
            <w:pStyle w:val="D3521B41DC57421FA524DE26467698218"/>
          </w:pPr>
          <w:r>
            <w:rPr>
              <w:rStyle w:val="Platzhaltertext"/>
            </w:rPr>
            <w:t>Bitte die Zahl angeben</w:t>
          </w:r>
        </w:p>
      </w:docPartBody>
    </w:docPart>
    <w:docPart>
      <w:docPartPr>
        <w:name w:val="BE06AA368C4A4C36BC894689D00153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14F973-BE23-4F69-A99B-DA562943E048}"/>
      </w:docPartPr>
      <w:docPartBody>
        <w:p w:rsidR="00A32D24" w:rsidRDefault="00A32D24" w:rsidP="00A32D24">
          <w:pPr>
            <w:pStyle w:val="BE06AA368C4A4C36BC894689D00153F18"/>
          </w:pPr>
          <w:r>
            <w:rPr>
              <w:rStyle w:val="Platzhaltertext"/>
            </w:rPr>
            <w:t>Bitte die Zahl angeben</w:t>
          </w:r>
        </w:p>
      </w:docPartBody>
    </w:docPart>
    <w:docPart>
      <w:docPartPr>
        <w:name w:val="9008D4B0010D413D80EFA2C0054596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8B868E-4401-4B0E-B32F-E9F0FB917D9C}"/>
      </w:docPartPr>
      <w:docPartBody>
        <w:p w:rsidR="00A32D24" w:rsidRDefault="00A32D24" w:rsidP="00A32D24">
          <w:pPr>
            <w:pStyle w:val="9008D4B0010D413D80EFA2C0054596C98"/>
          </w:pPr>
          <w:r>
            <w:rPr>
              <w:rStyle w:val="Platzhaltertext"/>
            </w:rPr>
            <w:t>Bitte die Zahl angeben</w:t>
          </w:r>
        </w:p>
      </w:docPartBody>
    </w:docPart>
    <w:docPart>
      <w:docPartPr>
        <w:name w:val="7213C8E3EA1D476EB51566F8AF9BD4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79741D-E2B3-43F9-A9EA-FCFA0A1A41A3}"/>
      </w:docPartPr>
      <w:docPartBody>
        <w:p w:rsidR="00A32D24" w:rsidRDefault="00A32D24" w:rsidP="00A32D24">
          <w:pPr>
            <w:pStyle w:val="7213C8E3EA1D476EB51566F8AF9BD4A98"/>
          </w:pPr>
          <w:r>
            <w:rPr>
              <w:rStyle w:val="Platzhaltertext"/>
            </w:rPr>
            <w:t>Bitte die Zahl angeben</w:t>
          </w:r>
        </w:p>
      </w:docPartBody>
    </w:docPart>
    <w:docPart>
      <w:docPartPr>
        <w:name w:val="8FC23865F912486EBEF4849B2A0C95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BAB6C8-B021-4109-BCEE-978B351B5B5F}"/>
      </w:docPartPr>
      <w:docPartBody>
        <w:p w:rsidR="00A32D24" w:rsidRDefault="00A32D24" w:rsidP="00A32D24">
          <w:pPr>
            <w:pStyle w:val="8FC23865F912486EBEF4849B2A0C951A8"/>
          </w:pPr>
          <w:r>
            <w:rPr>
              <w:rStyle w:val="Platzhaltertext"/>
            </w:rPr>
            <w:t>Bitte die Zahl angeben</w:t>
          </w:r>
        </w:p>
      </w:docPartBody>
    </w:docPart>
    <w:docPart>
      <w:docPartPr>
        <w:name w:val="ED99253ACFDB416C98344500A61924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13E41F-E2EE-4C15-A40B-2027B457DCD5}"/>
      </w:docPartPr>
      <w:docPartBody>
        <w:p w:rsidR="00A32D24" w:rsidRDefault="00A32D24" w:rsidP="00A32D24">
          <w:pPr>
            <w:pStyle w:val="ED99253ACFDB416C98344500A61924FE8"/>
          </w:pPr>
          <w:r>
            <w:rPr>
              <w:rStyle w:val="Platzhaltertext"/>
            </w:rPr>
            <w:t>Bitte die Zahl angeben</w:t>
          </w:r>
        </w:p>
      </w:docPartBody>
    </w:docPart>
    <w:docPart>
      <w:docPartPr>
        <w:name w:val="5F16F012BC5C49F59F9014C4FC3202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228C84-C3C4-4323-9D12-8F0B4490B1A2}"/>
      </w:docPartPr>
      <w:docPartBody>
        <w:p w:rsidR="00A32D24" w:rsidRDefault="00A32D24" w:rsidP="00A32D24">
          <w:pPr>
            <w:pStyle w:val="5F16F012BC5C49F59F9014C4FC3202128"/>
          </w:pPr>
          <w:r>
            <w:rPr>
              <w:rStyle w:val="Platzhaltertext"/>
            </w:rPr>
            <w:t>Bitte die Zahl angeben</w:t>
          </w:r>
        </w:p>
      </w:docPartBody>
    </w:docPart>
    <w:docPart>
      <w:docPartPr>
        <w:name w:val="12A7F4EF1CBA4952AB697F1F6644F7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035C8A-4290-48CE-A6DF-3CF8F6281BF8}"/>
      </w:docPartPr>
      <w:docPartBody>
        <w:p w:rsidR="00A32D24" w:rsidRDefault="00A32D24" w:rsidP="00A32D24">
          <w:pPr>
            <w:pStyle w:val="12A7F4EF1CBA4952AB697F1F6644F79D8"/>
          </w:pPr>
          <w:r>
            <w:rPr>
              <w:rStyle w:val="Platzhaltertext"/>
            </w:rPr>
            <w:t>Bitte die Zahl angeben</w:t>
          </w:r>
        </w:p>
      </w:docPartBody>
    </w:docPart>
    <w:docPart>
      <w:docPartPr>
        <w:name w:val="E269D54D448A4EBCB04B81CE1E0DB2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15AB91-91F6-4E84-8ECC-E7F4FD87A72A}"/>
      </w:docPartPr>
      <w:docPartBody>
        <w:p w:rsidR="00A32D24" w:rsidRDefault="00A32D24" w:rsidP="00A32D24">
          <w:pPr>
            <w:pStyle w:val="E269D54D448A4EBCB04B81CE1E0DB2686"/>
          </w:pPr>
          <w:r w:rsidRPr="00DF2FA5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die Anregungen und Wünsche</w:t>
          </w:r>
          <w:r w:rsidRPr="00DF2FA5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95B1F3A2CF00470E8537F34099BCDE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7C6445-3994-4430-8CC1-D6D4D50805DD}"/>
      </w:docPartPr>
      <w:docPartBody>
        <w:p w:rsidR="00000000" w:rsidRDefault="00A32D24" w:rsidP="00A32D24">
          <w:pPr>
            <w:pStyle w:val="95B1F3A2CF00470E8537F34099BCDEB31"/>
          </w:pPr>
          <w:r>
            <w:rPr>
              <w:rStyle w:val="Platzhaltertext"/>
            </w:rPr>
            <w:t>Anzahl eingeben</w:t>
          </w:r>
        </w:p>
      </w:docPartBody>
    </w:docPart>
    <w:docPart>
      <w:docPartPr>
        <w:name w:val="FC911FED461B42E38CA32C9593CDBD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B56BA6-5390-416D-B8B5-B2B29C1EBCB5}"/>
      </w:docPartPr>
      <w:docPartBody>
        <w:p w:rsidR="00000000" w:rsidRDefault="00A32D24" w:rsidP="00A32D24">
          <w:pPr>
            <w:pStyle w:val="FC911FED461B42E38CA32C9593CDBDAD"/>
          </w:pPr>
          <w:r>
            <w:rPr>
              <w:rStyle w:val="Platzhaltertext"/>
            </w:rPr>
            <w:t>Bitte den Ort ein</w:t>
          </w:r>
          <w:r w:rsidRPr="00A116A1">
            <w:rPr>
              <w:rStyle w:val="Platzhaltertext"/>
            </w:rPr>
            <w:t>geben.</w:t>
          </w:r>
        </w:p>
      </w:docPartBody>
    </w:docPart>
    <w:docPart>
      <w:docPartPr>
        <w:name w:val="F8545DFACE934F5CA7C32E3C09598D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5C4916-D309-4E75-A4AF-05B29F5CC3AF}"/>
      </w:docPartPr>
      <w:docPartBody>
        <w:p w:rsidR="00000000" w:rsidRDefault="00A32D24" w:rsidP="00A32D24">
          <w:pPr>
            <w:pStyle w:val="F8545DFACE934F5CA7C32E3C09598D66"/>
          </w:pPr>
          <w:r>
            <w:rPr>
              <w:rStyle w:val="Platzhaltertext"/>
            </w:rPr>
            <w:t>Bitte das Datum ein</w:t>
          </w:r>
          <w:r w:rsidRPr="00A116A1">
            <w:rPr>
              <w:rStyle w:val="Platzhaltertext"/>
            </w:rPr>
            <w:t>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323"/>
    <w:rsid w:val="009311E0"/>
    <w:rsid w:val="00A32D24"/>
    <w:rsid w:val="00E9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32D24"/>
    <w:rPr>
      <w:color w:val="808080"/>
    </w:rPr>
  </w:style>
  <w:style w:type="paragraph" w:customStyle="1" w:styleId="5EA77FDE7F474A5881DD35055148681B">
    <w:name w:val="5EA77FDE7F474A5881DD35055148681B"/>
    <w:rsid w:val="00E96323"/>
  </w:style>
  <w:style w:type="paragraph" w:customStyle="1" w:styleId="9E301825678E48B5946E47940A4E81A1">
    <w:name w:val="9E301825678E48B5946E47940A4E81A1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301825678E48B5946E47940A4E81A11">
    <w:name w:val="9E301825678E48B5946E47940A4E81A11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CA29FC3C64496CA2486D58509C3B87">
    <w:name w:val="6CCA29FC3C64496CA2486D58509C3B87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C80D23494E46E3B2513B0D66EFE186">
    <w:name w:val="44C80D23494E46E3B2513B0D66EFE186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678D4E680E4EE58437E84DBA30752B">
    <w:name w:val="78678D4E680E4EE58437E84DBA30752B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71D8F54412472BB71ED9D65677A93F">
    <w:name w:val="3071D8F54412472BB71ED9D65677A93F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301825678E48B5946E47940A4E81A12">
    <w:name w:val="9E301825678E48B5946E47940A4E81A12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CA29FC3C64496CA2486D58509C3B871">
    <w:name w:val="6CCA29FC3C64496CA2486D58509C3B871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C80D23494E46E3B2513B0D66EFE1861">
    <w:name w:val="44C80D23494E46E3B2513B0D66EFE1861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678D4E680E4EE58437E84DBA30752B1">
    <w:name w:val="78678D4E680E4EE58437E84DBA30752B1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71D8F54412472BB71ED9D65677A93F1">
    <w:name w:val="3071D8F54412472BB71ED9D65677A93F1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D79990E11F4CB9B62FB640E225FD60">
    <w:name w:val="7ED79990E11F4CB9B62FB640E225FD60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8E09A36A414887903DE61306813A2C">
    <w:name w:val="CE8E09A36A414887903DE61306813A2C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F376634A4E4271BDB5BF0CF507D632">
    <w:name w:val="8CF376634A4E4271BDB5BF0CF507D632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301825678E48B5946E47940A4E81A13">
    <w:name w:val="9E301825678E48B5946E47940A4E81A13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CA29FC3C64496CA2486D58509C3B872">
    <w:name w:val="6CCA29FC3C64496CA2486D58509C3B872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C80D23494E46E3B2513B0D66EFE1862">
    <w:name w:val="44C80D23494E46E3B2513B0D66EFE1862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678D4E680E4EE58437E84DBA30752B2">
    <w:name w:val="78678D4E680E4EE58437E84DBA30752B2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71D8F54412472BB71ED9D65677A93F2">
    <w:name w:val="3071D8F54412472BB71ED9D65677A93F2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D79990E11F4CB9B62FB640E225FD601">
    <w:name w:val="7ED79990E11F4CB9B62FB640E225FD601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8E09A36A414887903DE61306813A2C1">
    <w:name w:val="CE8E09A36A414887903DE61306813A2C1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F376634A4E4271BDB5BF0CF507D6321">
    <w:name w:val="8CF376634A4E4271BDB5BF0CF507D6321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4E549184B6421EB9A06D236B09E82D">
    <w:name w:val="254E549184B6421EB9A06D236B09E82D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E2BC98CAF84BEEBDD0CE8F914B20BE">
    <w:name w:val="DEE2BC98CAF84BEEBDD0CE8F914B20BE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301825678E48B5946E47940A4E81A14">
    <w:name w:val="9E301825678E48B5946E47940A4E81A14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CA29FC3C64496CA2486D58509C3B873">
    <w:name w:val="6CCA29FC3C64496CA2486D58509C3B873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C80D23494E46E3B2513B0D66EFE1863">
    <w:name w:val="44C80D23494E46E3B2513B0D66EFE1863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678D4E680E4EE58437E84DBA30752B3">
    <w:name w:val="78678D4E680E4EE58437E84DBA30752B3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71D8F54412472BB71ED9D65677A93F3">
    <w:name w:val="3071D8F54412472BB71ED9D65677A93F3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D79990E11F4CB9B62FB640E225FD602">
    <w:name w:val="7ED79990E11F4CB9B62FB640E225FD602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8E09A36A414887903DE61306813A2C2">
    <w:name w:val="CE8E09A36A414887903DE61306813A2C2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F376634A4E4271BDB5BF0CF507D6322">
    <w:name w:val="8CF376634A4E4271BDB5BF0CF507D6322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4E549184B6421EB9A06D236B09E82D1">
    <w:name w:val="254E549184B6421EB9A06D236B09E82D1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E2BC98CAF84BEEBDD0CE8F914B20BE1">
    <w:name w:val="DEE2BC98CAF84BEEBDD0CE8F914B20BE1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5E394E729140CA9CD4CBB2D83E2957">
    <w:name w:val="F45E394E729140CA9CD4CBB2D83E2957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9E50E34596484FBAC909E1F28C406F">
    <w:name w:val="4B9E50E34596484FBAC909E1F28C406F"/>
    <w:rsid w:val="00E96323"/>
  </w:style>
  <w:style w:type="paragraph" w:customStyle="1" w:styleId="280331E852ED448588780418F038B0E9">
    <w:name w:val="280331E852ED448588780418F038B0E9"/>
    <w:rsid w:val="00E96323"/>
  </w:style>
  <w:style w:type="paragraph" w:customStyle="1" w:styleId="74EE9F5B1A5A4AB6832E0F26D9023957">
    <w:name w:val="74EE9F5B1A5A4AB6832E0F26D9023957"/>
    <w:rsid w:val="00E96323"/>
  </w:style>
  <w:style w:type="paragraph" w:customStyle="1" w:styleId="7A625701F90B45619CE2E5895604121F">
    <w:name w:val="7A625701F90B45619CE2E5895604121F"/>
    <w:rsid w:val="00E96323"/>
  </w:style>
  <w:style w:type="paragraph" w:customStyle="1" w:styleId="DC66457866F44959B7B04A8B6FBCB9E5">
    <w:name w:val="DC66457866F44959B7B04A8B6FBCB9E5"/>
    <w:rsid w:val="00E96323"/>
  </w:style>
  <w:style w:type="paragraph" w:customStyle="1" w:styleId="906112F6087C4F5F845C25D23FAB9D87">
    <w:name w:val="906112F6087C4F5F845C25D23FAB9D87"/>
    <w:rsid w:val="00E96323"/>
  </w:style>
  <w:style w:type="paragraph" w:customStyle="1" w:styleId="B696BB8D2D684DE5B7417757539A7C39">
    <w:name w:val="B696BB8D2D684DE5B7417757539A7C39"/>
    <w:rsid w:val="00E96323"/>
  </w:style>
  <w:style w:type="paragraph" w:customStyle="1" w:styleId="D3521B41DC57421FA524DE2646769821">
    <w:name w:val="D3521B41DC57421FA524DE2646769821"/>
    <w:rsid w:val="00E96323"/>
  </w:style>
  <w:style w:type="paragraph" w:customStyle="1" w:styleId="BE06AA368C4A4C36BC894689D00153F1">
    <w:name w:val="BE06AA368C4A4C36BC894689D00153F1"/>
    <w:rsid w:val="00E96323"/>
  </w:style>
  <w:style w:type="paragraph" w:customStyle="1" w:styleId="9008D4B0010D413D80EFA2C0054596C9">
    <w:name w:val="9008D4B0010D413D80EFA2C0054596C9"/>
    <w:rsid w:val="00E96323"/>
  </w:style>
  <w:style w:type="paragraph" w:customStyle="1" w:styleId="7213C8E3EA1D476EB51566F8AF9BD4A9">
    <w:name w:val="7213C8E3EA1D476EB51566F8AF9BD4A9"/>
    <w:rsid w:val="00E96323"/>
  </w:style>
  <w:style w:type="paragraph" w:customStyle="1" w:styleId="8FC23865F912486EBEF4849B2A0C951A">
    <w:name w:val="8FC23865F912486EBEF4849B2A0C951A"/>
    <w:rsid w:val="00E96323"/>
  </w:style>
  <w:style w:type="paragraph" w:customStyle="1" w:styleId="ED99253ACFDB416C98344500A61924FE">
    <w:name w:val="ED99253ACFDB416C98344500A61924FE"/>
    <w:rsid w:val="00E96323"/>
  </w:style>
  <w:style w:type="paragraph" w:customStyle="1" w:styleId="5F16F012BC5C49F59F9014C4FC320212">
    <w:name w:val="5F16F012BC5C49F59F9014C4FC320212"/>
    <w:rsid w:val="00E96323"/>
  </w:style>
  <w:style w:type="paragraph" w:customStyle="1" w:styleId="12A7F4EF1CBA4952AB697F1F6644F79D">
    <w:name w:val="12A7F4EF1CBA4952AB697F1F6644F79D"/>
    <w:rsid w:val="00E96323"/>
  </w:style>
  <w:style w:type="paragraph" w:customStyle="1" w:styleId="9E301825678E48B5946E47940A4E81A15">
    <w:name w:val="9E301825678E48B5946E47940A4E81A15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CA29FC3C64496CA2486D58509C3B874">
    <w:name w:val="6CCA29FC3C64496CA2486D58509C3B874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C80D23494E46E3B2513B0D66EFE1864">
    <w:name w:val="44C80D23494E46E3B2513B0D66EFE1864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678D4E680E4EE58437E84DBA30752B4">
    <w:name w:val="78678D4E680E4EE58437E84DBA30752B4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71D8F54412472BB71ED9D65677A93F4">
    <w:name w:val="3071D8F54412472BB71ED9D65677A93F4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D79990E11F4CB9B62FB640E225FD603">
    <w:name w:val="7ED79990E11F4CB9B62FB640E225FD603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8E09A36A414887903DE61306813A2C3">
    <w:name w:val="CE8E09A36A414887903DE61306813A2C3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F376634A4E4271BDB5BF0CF507D6323">
    <w:name w:val="8CF376634A4E4271BDB5BF0CF507D6323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4E549184B6421EB9A06D236B09E82D2">
    <w:name w:val="254E549184B6421EB9A06D236B09E82D2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E2BC98CAF84BEEBDD0CE8F914B20BE2">
    <w:name w:val="DEE2BC98CAF84BEEBDD0CE8F914B20BE2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5E394E729140CA9CD4CBB2D83E29571">
    <w:name w:val="F45E394E729140CA9CD4CBB2D83E29571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06AA368C4A4C36BC894689D00153F11">
    <w:name w:val="BE06AA368C4A4C36BC894689D00153F11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08D4B0010D413D80EFA2C0054596C91">
    <w:name w:val="9008D4B0010D413D80EFA2C0054596C91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9E50E34596484FBAC909E1F28C406F1">
    <w:name w:val="4B9E50E34596484FBAC909E1F28C406F1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21B41DC57421FA524DE26467698211">
    <w:name w:val="D3521B41DC57421FA524DE26467698211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13C8E3EA1D476EB51566F8AF9BD4A91">
    <w:name w:val="7213C8E3EA1D476EB51566F8AF9BD4A91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0331E852ED448588780418F038B0E91">
    <w:name w:val="280331E852ED448588780418F038B0E91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BB8D2D684DE5B7417757539A7C391">
    <w:name w:val="B696BB8D2D684DE5B7417757539A7C391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C23865F912486EBEF4849B2A0C951A1">
    <w:name w:val="8FC23865F912486EBEF4849B2A0C951A1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EE9F5B1A5A4AB6832E0F26D90239571">
    <w:name w:val="74EE9F5B1A5A4AB6832E0F26D90239571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6112F6087C4F5F845C25D23FAB9D871">
    <w:name w:val="906112F6087C4F5F845C25D23FAB9D871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99253ACFDB416C98344500A61924FE1">
    <w:name w:val="ED99253ACFDB416C98344500A61924FE1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625701F90B45619CE2E5895604121F1">
    <w:name w:val="7A625701F90B45619CE2E5895604121F1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66457866F44959B7B04A8B6FBCB9E51">
    <w:name w:val="DC66457866F44959B7B04A8B6FBCB9E51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16F012BC5C49F59F9014C4FC3202121">
    <w:name w:val="5F16F012BC5C49F59F9014C4FC3202121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A7F4EF1CBA4952AB697F1F6644F79D1">
    <w:name w:val="12A7F4EF1CBA4952AB697F1F6644F79D1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301825678E48B5946E47940A4E81A16">
    <w:name w:val="9E301825678E48B5946E47940A4E81A16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CA29FC3C64496CA2486D58509C3B875">
    <w:name w:val="6CCA29FC3C64496CA2486D58509C3B875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C80D23494E46E3B2513B0D66EFE1865">
    <w:name w:val="44C80D23494E46E3B2513B0D66EFE1865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678D4E680E4EE58437E84DBA30752B5">
    <w:name w:val="78678D4E680E4EE58437E84DBA30752B5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71D8F54412472BB71ED9D65677A93F5">
    <w:name w:val="3071D8F54412472BB71ED9D65677A93F5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D79990E11F4CB9B62FB640E225FD604">
    <w:name w:val="7ED79990E11F4CB9B62FB640E225FD604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8E09A36A414887903DE61306813A2C4">
    <w:name w:val="CE8E09A36A414887903DE61306813A2C4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F376634A4E4271BDB5BF0CF507D6324">
    <w:name w:val="8CF376634A4E4271BDB5BF0CF507D6324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4E549184B6421EB9A06D236B09E82D3">
    <w:name w:val="254E549184B6421EB9A06D236B09E82D3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E2BC98CAF84BEEBDD0CE8F914B20BE3">
    <w:name w:val="DEE2BC98CAF84BEEBDD0CE8F914B20BE3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5E394E729140CA9CD4CBB2D83E29572">
    <w:name w:val="F45E394E729140CA9CD4CBB2D83E29572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06AA368C4A4C36BC894689D00153F12">
    <w:name w:val="BE06AA368C4A4C36BC894689D00153F12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08D4B0010D413D80EFA2C0054596C92">
    <w:name w:val="9008D4B0010D413D80EFA2C0054596C92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9E50E34596484FBAC909E1F28C406F2">
    <w:name w:val="4B9E50E34596484FBAC909E1F28C406F2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21B41DC57421FA524DE26467698212">
    <w:name w:val="D3521B41DC57421FA524DE26467698212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13C8E3EA1D476EB51566F8AF9BD4A92">
    <w:name w:val="7213C8E3EA1D476EB51566F8AF9BD4A92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0331E852ED448588780418F038B0E92">
    <w:name w:val="280331E852ED448588780418F038B0E92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BB8D2D684DE5B7417757539A7C392">
    <w:name w:val="B696BB8D2D684DE5B7417757539A7C392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C23865F912486EBEF4849B2A0C951A2">
    <w:name w:val="8FC23865F912486EBEF4849B2A0C951A2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EE9F5B1A5A4AB6832E0F26D90239572">
    <w:name w:val="74EE9F5B1A5A4AB6832E0F26D90239572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6112F6087C4F5F845C25D23FAB9D872">
    <w:name w:val="906112F6087C4F5F845C25D23FAB9D872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99253ACFDB416C98344500A61924FE2">
    <w:name w:val="ED99253ACFDB416C98344500A61924FE2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625701F90B45619CE2E5895604121F2">
    <w:name w:val="7A625701F90B45619CE2E5895604121F2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66457866F44959B7B04A8B6FBCB9E52">
    <w:name w:val="DC66457866F44959B7B04A8B6FBCB9E52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16F012BC5C49F59F9014C4FC3202122">
    <w:name w:val="5F16F012BC5C49F59F9014C4FC3202122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A7F4EF1CBA4952AB697F1F6644F79D2">
    <w:name w:val="12A7F4EF1CBA4952AB697F1F6644F79D2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AA4EA5E8C9439984D1BFE9437F5683">
    <w:name w:val="E0AA4EA5E8C9439984D1BFE9437F5683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69D54D448A4EBCB04B81CE1E0DB268">
    <w:name w:val="E269D54D448A4EBCB04B81CE1E0DB268"/>
    <w:rsid w:val="00E96323"/>
  </w:style>
  <w:style w:type="paragraph" w:customStyle="1" w:styleId="9E301825678E48B5946E47940A4E81A17">
    <w:name w:val="9E301825678E48B5946E47940A4E81A17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CA29FC3C64496CA2486D58509C3B876">
    <w:name w:val="6CCA29FC3C64496CA2486D58509C3B876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C80D23494E46E3B2513B0D66EFE1866">
    <w:name w:val="44C80D23494E46E3B2513B0D66EFE1866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678D4E680E4EE58437E84DBA30752B6">
    <w:name w:val="78678D4E680E4EE58437E84DBA30752B6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71D8F54412472BB71ED9D65677A93F6">
    <w:name w:val="3071D8F54412472BB71ED9D65677A93F6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D79990E11F4CB9B62FB640E225FD605">
    <w:name w:val="7ED79990E11F4CB9B62FB640E225FD605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8E09A36A414887903DE61306813A2C5">
    <w:name w:val="CE8E09A36A414887903DE61306813A2C5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F376634A4E4271BDB5BF0CF507D6325">
    <w:name w:val="8CF376634A4E4271BDB5BF0CF507D6325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4E549184B6421EB9A06D236B09E82D4">
    <w:name w:val="254E549184B6421EB9A06D236B09E82D4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E2BC98CAF84BEEBDD0CE8F914B20BE4">
    <w:name w:val="DEE2BC98CAF84BEEBDD0CE8F914B20BE4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5E394E729140CA9CD4CBB2D83E29573">
    <w:name w:val="F45E394E729140CA9CD4CBB2D83E29573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06AA368C4A4C36BC894689D00153F13">
    <w:name w:val="BE06AA368C4A4C36BC894689D00153F13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08D4B0010D413D80EFA2C0054596C93">
    <w:name w:val="9008D4B0010D413D80EFA2C0054596C93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9E50E34596484FBAC909E1F28C406F3">
    <w:name w:val="4B9E50E34596484FBAC909E1F28C406F3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21B41DC57421FA524DE26467698213">
    <w:name w:val="D3521B41DC57421FA524DE26467698213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13C8E3EA1D476EB51566F8AF9BD4A93">
    <w:name w:val="7213C8E3EA1D476EB51566F8AF9BD4A93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0331E852ED448588780418F038B0E93">
    <w:name w:val="280331E852ED448588780418F038B0E93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BB8D2D684DE5B7417757539A7C393">
    <w:name w:val="B696BB8D2D684DE5B7417757539A7C393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C23865F912486EBEF4849B2A0C951A3">
    <w:name w:val="8FC23865F912486EBEF4849B2A0C951A3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EE9F5B1A5A4AB6832E0F26D90239573">
    <w:name w:val="74EE9F5B1A5A4AB6832E0F26D90239573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6112F6087C4F5F845C25D23FAB9D873">
    <w:name w:val="906112F6087C4F5F845C25D23FAB9D873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99253ACFDB416C98344500A61924FE3">
    <w:name w:val="ED99253ACFDB416C98344500A61924FE3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625701F90B45619CE2E5895604121F3">
    <w:name w:val="7A625701F90B45619CE2E5895604121F3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66457866F44959B7B04A8B6FBCB9E53">
    <w:name w:val="DC66457866F44959B7B04A8B6FBCB9E53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16F012BC5C49F59F9014C4FC3202123">
    <w:name w:val="5F16F012BC5C49F59F9014C4FC3202123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A7F4EF1CBA4952AB697F1F6644F79D3">
    <w:name w:val="12A7F4EF1CBA4952AB697F1F6644F79D3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69D54D448A4EBCB04B81CE1E0DB2681">
    <w:name w:val="E269D54D448A4EBCB04B81CE1E0DB2681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301825678E48B5946E47940A4E81A18">
    <w:name w:val="9E301825678E48B5946E47940A4E81A18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CA29FC3C64496CA2486D58509C3B877">
    <w:name w:val="6CCA29FC3C64496CA2486D58509C3B877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C80D23494E46E3B2513B0D66EFE1867">
    <w:name w:val="44C80D23494E46E3B2513B0D66EFE1867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678D4E680E4EE58437E84DBA30752B7">
    <w:name w:val="78678D4E680E4EE58437E84DBA30752B7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71D8F54412472BB71ED9D65677A93F7">
    <w:name w:val="3071D8F54412472BB71ED9D65677A93F7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D79990E11F4CB9B62FB640E225FD606">
    <w:name w:val="7ED79990E11F4CB9B62FB640E225FD606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8E09A36A414887903DE61306813A2C6">
    <w:name w:val="CE8E09A36A414887903DE61306813A2C6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F376634A4E4271BDB5BF0CF507D6326">
    <w:name w:val="8CF376634A4E4271BDB5BF0CF507D6326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4E549184B6421EB9A06D236B09E82D5">
    <w:name w:val="254E549184B6421EB9A06D236B09E82D5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E2BC98CAF84BEEBDD0CE8F914B20BE5">
    <w:name w:val="DEE2BC98CAF84BEEBDD0CE8F914B20BE5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5E394E729140CA9CD4CBB2D83E29574">
    <w:name w:val="F45E394E729140CA9CD4CBB2D83E29574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06AA368C4A4C36BC894689D00153F14">
    <w:name w:val="BE06AA368C4A4C36BC894689D00153F14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08D4B0010D413D80EFA2C0054596C94">
    <w:name w:val="9008D4B0010D413D80EFA2C0054596C94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9E50E34596484FBAC909E1F28C406F4">
    <w:name w:val="4B9E50E34596484FBAC909E1F28C406F4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21B41DC57421FA524DE26467698214">
    <w:name w:val="D3521B41DC57421FA524DE26467698214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13C8E3EA1D476EB51566F8AF9BD4A94">
    <w:name w:val="7213C8E3EA1D476EB51566F8AF9BD4A94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0331E852ED448588780418F038B0E94">
    <w:name w:val="280331E852ED448588780418F038B0E94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BB8D2D684DE5B7417757539A7C394">
    <w:name w:val="B696BB8D2D684DE5B7417757539A7C394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C23865F912486EBEF4849B2A0C951A4">
    <w:name w:val="8FC23865F912486EBEF4849B2A0C951A4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EE9F5B1A5A4AB6832E0F26D90239574">
    <w:name w:val="74EE9F5B1A5A4AB6832E0F26D90239574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6112F6087C4F5F845C25D23FAB9D874">
    <w:name w:val="906112F6087C4F5F845C25D23FAB9D874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99253ACFDB416C98344500A61924FE4">
    <w:name w:val="ED99253ACFDB416C98344500A61924FE4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625701F90B45619CE2E5895604121F4">
    <w:name w:val="7A625701F90B45619CE2E5895604121F4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66457866F44959B7B04A8B6FBCB9E54">
    <w:name w:val="DC66457866F44959B7B04A8B6FBCB9E54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16F012BC5C49F59F9014C4FC3202124">
    <w:name w:val="5F16F012BC5C49F59F9014C4FC3202124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A7F4EF1CBA4952AB697F1F6644F79D4">
    <w:name w:val="12A7F4EF1CBA4952AB697F1F6644F79D4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69D54D448A4EBCB04B81CE1E0DB2682">
    <w:name w:val="E269D54D448A4EBCB04B81CE1E0DB2682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84EC0828A2491E841A3A8A081462CE">
    <w:name w:val="B184EC0828A2491E841A3A8A081462CE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301825678E48B5946E47940A4E81A19">
    <w:name w:val="9E301825678E48B5946E47940A4E81A19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CA29FC3C64496CA2486D58509C3B878">
    <w:name w:val="6CCA29FC3C64496CA2486D58509C3B878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C80D23494E46E3B2513B0D66EFE1868">
    <w:name w:val="44C80D23494E46E3B2513B0D66EFE1868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678D4E680E4EE58437E84DBA30752B8">
    <w:name w:val="78678D4E680E4EE58437E84DBA30752B8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71D8F54412472BB71ED9D65677A93F8">
    <w:name w:val="3071D8F54412472BB71ED9D65677A93F8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D79990E11F4CB9B62FB640E225FD607">
    <w:name w:val="7ED79990E11F4CB9B62FB640E225FD607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8E09A36A414887903DE61306813A2C7">
    <w:name w:val="CE8E09A36A414887903DE61306813A2C7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F376634A4E4271BDB5BF0CF507D6327">
    <w:name w:val="8CF376634A4E4271BDB5BF0CF507D6327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4E549184B6421EB9A06D236B09E82D6">
    <w:name w:val="254E549184B6421EB9A06D236B09E82D6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E2BC98CAF84BEEBDD0CE8F914B20BE6">
    <w:name w:val="DEE2BC98CAF84BEEBDD0CE8F914B20BE6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5E394E729140CA9CD4CBB2D83E29575">
    <w:name w:val="F45E394E729140CA9CD4CBB2D83E29575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06AA368C4A4C36BC894689D00153F15">
    <w:name w:val="BE06AA368C4A4C36BC894689D00153F15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08D4B0010D413D80EFA2C0054596C95">
    <w:name w:val="9008D4B0010D413D80EFA2C0054596C95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9E50E34596484FBAC909E1F28C406F5">
    <w:name w:val="4B9E50E34596484FBAC909E1F28C406F5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21B41DC57421FA524DE26467698215">
    <w:name w:val="D3521B41DC57421FA524DE26467698215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13C8E3EA1D476EB51566F8AF9BD4A95">
    <w:name w:val="7213C8E3EA1D476EB51566F8AF9BD4A95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0331E852ED448588780418F038B0E95">
    <w:name w:val="280331E852ED448588780418F038B0E95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BB8D2D684DE5B7417757539A7C395">
    <w:name w:val="B696BB8D2D684DE5B7417757539A7C395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C23865F912486EBEF4849B2A0C951A5">
    <w:name w:val="8FC23865F912486EBEF4849B2A0C951A5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EE9F5B1A5A4AB6832E0F26D90239575">
    <w:name w:val="74EE9F5B1A5A4AB6832E0F26D90239575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6112F6087C4F5F845C25D23FAB9D875">
    <w:name w:val="906112F6087C4F5F845C25D23FAB9D875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99253ACFDB416C98344500A61924FE5">
    <w:name w:val="ED99253ACFDB416C98344500A61924FE5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625701F90B45619CE2E5895604121F5">
    <w:name w:val="7A625701F90B45619CE2E5895604121F5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66457866F44959B7B04A8B6FBCB9E55">
    <w:name w:val="DC66457866F44959B7B04A8B6FBCB9E55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16F012BC5C49F59F9014C4FC3202125">
    <w:name w:val="5F16F012BC5C49F59F9014C4FC3202125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A7F4EF1CBA4952AB697F1F6644F79D5">
    <w:name w:val="12A7F4EF1CBA4952AB697F1F6644F79D5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69D54D448A4EBCB04B81CE1E0DB2683">
    <w:name w:val="E269D54D448A4EBCB04B81CE1E0DB2683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2550467C1443B09671D074866721C5">
    <w:name w:val="512550467C1443B09671D074866721C5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301825678E48B5946E47940A4E81A110">
    <w:name w:val="9E301825678E48B5946E47940A4E81A110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CA29FC3C64496CA2486D58509C3B879">
    <w:name w:val="6CCA29FC3C64496CA2486D58509C3B879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C80D23494E46E3B2513B0D66EFE1869">
    <w:name w:val="44C80D23494E46E3B2513B0D66EFE1869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678D4E680E4EE58437E84DBA30752B9">
    <w:name w:val="78678D4E680E4EE58437E84DBA30752B9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71D8F54412472BB71ED9D65677A93F9">
    <w:name w:val="3071D8F54412472BB71ED9D65677A93F9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D79990E11F4CB9B62FB640E225FD608">
    <w:name w:val="7ED79990E11F4CB9B62FB640E225FD608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8E09A36A414887903DE61306813A2C8">
    <w:name w:val="CE8E09A36A414887903DE61306813A2C8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F376634A4E4271BDB5BF0CF507D6328">
    <w:name w:val="8CF376634A4E4271BDB5BF0CF507D6328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4E549184B6421EB9A06D236B09E82D7">
    <w:name w:val="254E549184B6421EB9A06D236B09E82D7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E2BC98CAF84BEEBDD0CE8F914B20BE7">
    <w:name w:val="DEE2BC98CAF84BEEBDD0CE8F914B20BE7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5E394E729140CA9CD4CBB2D83E29576">
    <w:name w:val="F45E394E729140CA9CD4CBB2D83E29576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06AA368C4A4C36BC894689D00153F16">
    <w:name w:val="BE06AA368C4A4C36BC894689D00153F16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08D4B0010D413D80EFA2C0054596C96">
    <w:name w:val="9008D4B0010D413D80EFA2C0054596C96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9E50E34596484FBAC909E1F28C406F6">
    <w:name w:val="4B9E50E34596484FBAC909E1F28C406F6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21B41DC57421FA524DE26467698216">
    <w:name w:val="D3521B41DC57421FA524DE26467698216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13C8E3EA1D476EB51566F8AF9BD4A96">
    <w:name w:val="7213C8E3EA1D476EB51566F8AF9BD4A96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0331E852ED448588780418F038B0E96">
    <w:name w:val="280331E852ED448588780418F038B0E96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BB8D2D684DE5B7417757539A7C396">
    <w:name w:val="B696BB8D2D684DE5B7417757539A7C396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C23865F912486EBEF4849B2A0C951A6">
    <w:name w:val="8FC23865F912486EBEF4849B2A0C951A6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EE9F5B1A5A4AB6832E0F26D90239576">
    <w:name w:val="74EE9F5B1A5A4AB6832E0F26D90239576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6112F6087C4F5F845C25D23FAB9D876">
    <w:name w:val="906112F6087C4F5F845C25D23FAB9D876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99253ACFDB416C98344500A61924FE6">
    <w:name w:val="ED99253ACFDB416C98344500A61924FE6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625701F90B45619CE2E5895604121F6">
    <w:name w:val="7A625701F90B45619CE2E5895604121F6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66457866F44959B7B04A8B6FBCB9E56">
    <w:name w:val="DC66457866F44959B7B04A8B6FBCB9E56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16F012BC5C49F59F9014C4FC3202126">
    <w:name w:val="5F16F012BC5C49F59F9014C4FC3202126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A7F4EF1CBA4952AB697F1F6644F79D6">
    <w:name w:val="12A7F4EF1CBA4952AB697F1F6644F79D6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69D54D448A4EBCB04B81CE1E0DB2684">
    <w:name w:val="E269D54D448A4EBCB04B81CE1E0DB2684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2550467C1443B09671D074866721C51">
    <w:name w:val="512550467C1443B09671D074866721C51"/>
    <w:rsid w:val="00E963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301825678E48B5946E47940A4E81A111">
    <w:name w:val="9E301825678E48B5946E47940A4E81A111"/>
    <w:rsid w:val="00A32D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CA29FC3C64496CA2486D58509C3B8710">
    <w:name w:val="6CCA29FC3C64496CA2486D58509C3B8710"/>
    <w:rsid w:val="00A32D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C80D23494E46E3B2513B0D66EFE18610">
    <w:name w:val="44C80D23494E46E3B2513B0D66EFE18610"/>
    <w:rsid w:val="00A32D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678D4E680E4EE58437E84DBA30752B10">
    <w:name w:val="78678D4E680E4EE58437E84DBA30752B10"/>
    <w:rsid w:val="00A32D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71D8F54412472BB71ED9D65677A93F10">
    <w:name w:val="3071D8F54412472BB71ED9D65677A93F10"/>
    <w:rsid w:val="00A32D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D79990E11F4CB9B62FB640E225FD609">
    <w:name w:val="7ED79990E11F4CB9B62FB640E225FD609"/>
    <w:rsid w:val="00A32D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8E09A36A414887903DE61306813A2C9">
    <w:name w:val="CE8E09A36A414887903DE61306813A2C9"/>
    <w:rsid w:val="00A32D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F376634A4E4271BDB5BF0CF507D6329">
    <w:name w:val="8CF376634A4E4271BDB5BF0CF507D6329"/>
    <w:rsid w:val="00A32D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4E549184B6421EB9A06D236B09E82D8">
    <w:name w:val="254E549184B6421EB9A06D236B09E82D8"/>
    <w:rsid w:val="00A32D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E2BC98CAF84BEEBDD0CE8F914B20BE8">
    <w:name w:val="DEE2BC98CAF84BEEBDD0CE8F914B20BE8"/>
    <w:rsid w:val="00A32D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5E394E729140CA9CD4CBB2D83E29577">
    <w:name w:val="F45E394E729140CA9CD4CBB2D83E29577"/>
    <w:rsid w:val="00A32D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06AA368C4A4C36BC894689D00153F17">
    <w:name w:val="BE06AA368C4A4C36BC894689D00153F17"/>
    <w:rsid w:val="00A32D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08D4B0010D413D80EFA2C0054596C97">
    <w:name w:val="9008D4B0010D413D80EFA2C0054596C97"/>
    <w:rsid w:val="00A32D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9E50E34596484FBAC909E1F28C406F7">
    <w:name w:val="4B9E50E34596484FBAC909E1F28C406F7"/>
    <w:rsid w:val="00A32D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21B41DC57421FA524DE26467698217">
    <w:name w:val="D3521B41DC57421FA524DE26467698217"/>
    <w:rsid w:val="00A32D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13C8E3EA1D476EB51566F8AF9BD4A97">
    <w:name w:val="7213C8E3EA1D476EB51566F8AF9BD4A97"/>
    <w:rsid w:val="00A32D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0331E852ED448588780418F038B0E97">
    <w:name w:val="280331E852ED448588780418F038B0E97"/>
    <w:rsid w:val="00A32D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BB8D2D684DE5B7417757539A7C397">
    <w:name w:val="B696BB8D2D684DE5B7417757539A7C397"/>
    <w:rsid w:val="00A32D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C23865F912486EBEF4849B2A0C951A7">
    <w:name w:val="8FC23865F912486EBEF4849B2A0C951A7"/>
    <w:rsid w:val="00A32D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EE9F5B1A5A4AB6832E0F26D90239577">
    <w:name w:val="74EE9F5B1A5A4AB6832E0F26D90239577"/>
    <w:rsid w:val="00A32D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6112F6087C4F5F845C25D23FAB9D877">
    <w:name w:val="906112F6087C4F5F845C25D23FAB9D877"/>
    <w:rsid w:val="00A32D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99253ACFDB416C98344500A61924FE7">
    <w:name w:val="ED99253ACFDB416C98344500A61924FE7"/>
    <w:rsid w:val="00A32D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625701F90B45619CE2E5895604121F7">
    <w:name w:val="7A625701F90B45619CE2E5895604121F7"/>
    <w:rsid w:val="00A32D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66457866F44959B7B04A8B6FBCB9E57">
    <w:name w:val="DC66457866F44959B7B04A8B6FBCB9E57"/>
    <w:rsid w:val="00A32D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16F012BC5C49F59F9014C4FC3202127">
    <w:name w:val="5F16F012BC5C49F59F9014C4FC3202127"/>
    <w:rsid w:val="00A32D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A7F4EF1CBA4952AB697F1F6644F79D7">
    <w:name w:val="12A7F4EF1CBA4952AB697F1F6644F79D7"/>
    <w:rsid w:val="00A32D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B1F3A2CF00470E8537F34099BCDEB3">
    <w:name w:val="95B1F3A2CF00470E8537F34099BCDEB3"/>
    <w:rsid w:val="00A32D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69D54D448A4EBCB04B81CE1E0DB2685">
    <w:name w:val="E269D54D448A4EBCB04B81CE1E0DB2685"/>
    <w:rsid w:val="00A32D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301825678E48B5946E47940A4E81A112">
    <w:name w:val="9E301825678E48B5946E47940A4E81A112"/>
    <w:rsid w:val="00A32D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CA29FC3C64496CA2486D58509C3B8711">
    <w:name w:val="6CCA29FC3C64496CA2486D58509C3B8711"/>
    <w:rsid w:val="00A32D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C80D23494E46E3B2513B0D66EFE18611">
    <w:name w:val="44C80D23494E46E3B2513B0D66EFE18611"/>
    <w:rsid w:val="00A32D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678D4E680E4EE58437E84DBA30752B11">
    <w:name w:val="78678D4E680E4EE58437E84DBA30752B11"/>
    <w:rsid w:val="00A32D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71D8F54412472BB71ED9D65677A93F11">
    <w:name w:val="3071D8F54412472BB71ED9D65677A93F11"/>
    <w:rsid w:val="00A32D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D79990E11F4CB9B62FB640E225FD6010">
    <w:name w:val="7ED79990E11F4CB9B62FB640E225FD6010"/>
    <w:rsid w:val="00A32D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8E09A36A414887903DE61306813A2C10">
    <w:name w:val="CE8E09A36A414887903DE61306813A2C10"/>
    <w:rsid w:val="00A32D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F376634A4E4271BDB5BF0CF507D63210">
    <w:name w:val="8CF376634A4E4271BDB5BF0CF507D63210"/>
    <w:rsid w:val="00A32D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4E549184B6421EB9A06D236B09E82D9">
    <w:name w:val="254E549184B6421EB9A06D236B09E82D9"/>
    <w:rsid w:val="00A32D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E2BC98CAF84BEEBDD0CE8F914B20BE9">
    <w:name w:val="DEE2BC98CAF84BEEBDD0CE8F914B20BE9"/>
    <w:rsid w:val="00A32D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5E394E729140CA9CD4CBB2D83E29578">
    <w:name w:val="F45E394E729140CA9CD4CBB2D83E29578"/>
    <w:rsid w:val="00A32D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06AA368C4A4C36BC894689D00153F18">
    <w:name w:val="BE06AA368C4A4C36BC894689D00153F18"/>
    <w:rsid w:val="00A32D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08D4B0010D413D80EFA2C0054596C98">
    <w:name w:val="9008D4B0010D413D80EFA2C0054596C98"/>
    <w:rsid w:val="00A32D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9E50E34596484FBAC909E1F28C406F8">
    <w:name w:val="4B9E50E34596484FBAC909E1F28C406F8"/>
    <w:rsid w:val="00A32D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21B41DC57421FA524DE26467698218">
    <w:name w:val="D3521B41DC57421FA524DE26467698218"/>
    <w:rsid w:val="00A32D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13C8E3EA1D476EB51566F8AF9BD4A98">
    <w:name w:val="7213C8E3EA1D476EB51566F8AF9BD4A98"/>
    <w:rsid w:val="00A32D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0331E852ED448588780418F038B0E98">
    <w:name w:val="280331E852ED448588780418F038B0E98"/>
    <w:rsid w:val="00A32D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BB8D2D684DE5B7417757539A7C398">
    <w:name w:val="B696BB8D2D684DE5B7417757539A7C398"/>
    <w:rsid w:val="00A32D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C23865F912486EBEF4849B2A0C951A8">
    <w:name w:val="8FC23865F912486EBEF4849B2A0C951A8"/>
    <w:rsid w:val="00A32D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EE9F5B1A5A4AB6832E0F26D90239578">
    <w:name w:val="74EE9F5B1A5A4AB6832E0F26D90239578"/>
    <w:rsid w:val="00A32D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6112F6087C4F5F845C25D23FAB9D878">
    <w:name w:val="906112F6087C4F5F845C25D23FAB9D878"/>
    <w:rsid w:val="00A32D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99253ACFDB416C98344500A61924FE8">
    <w:name w:val="ED99253ACFDB416C98344500A61924FE8"/>
    <w:rsid w:val="00A32D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625701F90B45619CE2E5895604121F8">
    <w:name w:val="7A625701F90B45619CE2E5895604121F8"/>
    <w:rsid w:val="00A32D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66457866F44959B7B04A8B6FBCB9E58">
    <w:name w:val="DC66457866F44959B7B04A8B6FBCB9E58"/>
    <w:rsid w:val="00A32D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16F012BC5C49F59F9014C4FC3202128">
    <w:name w:val="5F16F012BC5C49F59F9014C4FC3202128"/>
    <w:rsid w:val="00A32D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A7F4EF1CBA4952AB697F1F6644F79D8">
    <w:name w:val="12A7F4EF1CBA4952AB697F1F6644F79D8"/>
    <w:rsid w:val="00A32D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B1F3A2CF00470E8537F34099BCDEB31">
    <w:name w:val="95B1F3A2CF00470E8537F34099BCDEB31"/>
    <w:rsid w:val="00A32D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69D54D448A4EBCB04B81CE1E0DB2686">
    <w:name w:val="E269D54D448A4EBCB04B81CE1E0DB2686"/>
    <w:rsid w:val="00A32D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911FED461B42E38CA32C9593CDBDAD">
    <w:name w:val="FC911FED461B42E38CA32C9593CDBDAD"/>
    <w:rsid w:val="00A32D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545DFACE934F5CA7C32E3C09598D66">
    <w:name w:val="F8545DFACE934F5CA7C32E3C09598D66"/>
    <w:rsid w:val="00A32D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3E17D-0D06-4EC4-B975-D00DF1211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000.DOT</Template>
  <TotalTime>0</TotalTime>
  <Pages>1</Pages>
  <Words>368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Erhebungsbogen    2000</vt:lpstr>
    </vt:vector>
  </TitlesOfParts>
  <Company>RD-ECK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Erhebungsbogen    2000</dc:title>
  <dc:subject/>
  <dc:creator>Sonja Müller</dc:creator>
  <cp:keywords/>
  <dc:description/>
  <cp:lastModifiedBy>Sebastian</cp:lastModifiedBy>
  <cp:revision>5</cp:revision>
  <cp:lastPrinted>2003-04-07T13:44:00Z</cp:lastPrinted>
  <dcterms:created xsi:type="dcterms:W3CDTF">2025-12-19T23:46:00Z</dcterms:created>
  <dcterms:modified xsi:type="dcterms:W3CDTF">2025-12-21T22:26:00Z</dcterms:modified>
</cp:coreProperties>
</file>